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EF" w:rsidRDefault="00196F04">
      <w:r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8768" behindDoc="1" locked="0" layoutInCell="1" allowOverlap="1" wp14:anchorId="2EC3C34C" wp14:editId="27280DC8">
                <wp:simplePos x="0" y="0"/>
                <wp:positionH relativeFrom="margin">
                  <wp:posOffset>1638300</wp:posOffset>
                </wp:positionH>
                <wp:positionV relativeFrom="paragraph">
                  <wp:posOffset>-295275</wp:posOffset>
                </wp:positionV>
                <wp:extent cx="5010150" cy="1404620"/>
                <wp:effectExtent l="0" t="0" r="0" b="0"/>
                <wp:wrapNone/>
                <wp:docPr id="2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Default="00495EE9" w:rsidP="006F118F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6179A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6179AA"/>
                                <w:sz w:val="36"/>
                                <w:szCs w:val="36"/>
                              </w:rPr>
                              <w:t>Luis Macías Delgado</w:t>
                            </w:r>
                          </w:p>
                          <w:p w:rsidR="006F118F" w:rsidRPr="00845EF5" w:rsidRDefault="00196F04" w:rsidP="006F118F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</w:rPr>
                              <w:t>Capacitador C</w:t>
                            </w:r>
                            <w:r w:rsidR="00495EE9"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</w:rPr>
                              <w:t xml:space="preserve">ertificado </w:t>
                            </w:r>
                            <w:r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</w:rPr>
                              <w:t xml:space="preserve">en </w:t>
                            </w:r>
                            <w:r w:rsidR="00495EE9"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</w:rPr>
                              <w:t xml:space="preserve">sistemas </w:t>
                            </w:r>
                            <w:r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</w:rPr>
                              <w:t>de Trauma y Ortopedia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C3C34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9pt;margin-top:-23.25pt;width:394.5pt;height:110.6pt;z-index:-2515077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" stroked="f">
                <v:textbox style="mso-fit-shape-to-text:t">
                  <w:txbxContent>
                    <w:p w:rsidR="006F118F" w:rsidRDefault="00495EE9" w:rsidP="006F118F">
                      <w:pPr>
                        <w:spacing w:after="0"/>
                        <w:rPr>
                          <w:rFonts w:ascii="Corbel" w:hAnsi="Corbel"/>
                          <w:b/>
                          <w:color w:val="6179AA"/>
                          <w:sz w:val="36"/>
                          <w:szCs w:val="36"/>
                        </w:rPr>
                      </w:pPr>
                      <w:r>
                        <w:rPr>
                          <w:rFonts w:ascii="Corbel" w:hAnsi="Corbel"/>
                          <w:b/>
                          <w:color w:val="6179AA"/>
                          <w:sz w:val="36"/>
                          <w:szCs w:val="36"/>
                        </w:rPr>
                        <w:t>Luis Macías Delgado</w:t>
                      </w:r>
                    </w:p>
                    <w:p w:rsidR="006F118F" w:rsidRPr="00845EF5" w:rsidRDefault="00196F04" w:rsidP="006F118F">
                      <w:pPr>
                        <w:spacing w:after="0"/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</w:rPr>
                      </w:pPr>
                      <w:r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</w:rPr>
                        <w:t>Capacitador C</w:t>
                      </w:r>
                      <w:r w:rsidR="00495EE9"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</w:rPr>
                        <w:t xml:space="preserve">ertificado </w:t>
                      </w:r>
                      <w:r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</w:rPr>
                        <w:t xml:space="preserve">en </w:t>
                      </w:r>
                      <w:r w:rsidR="00495EE9"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</w:rPr>
                        <w:t xml:space="preserve">sistemas </w:t>
                      </w:r>
                      <w:r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</w:rPr>
                        <w:t>de Trauma y Ortopedia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19F">
        <w:rPr>
          <w:rFonts w:ascii="Tahoma" w:hAnsi="Tahoma" w:cs="Tahoma"/>
          <w:noProof/>
          <w:sz w:val="18"/>
          <w:szCs w:val="18"/>
          <w:lang w:val="en-US"/>
        </w:rPr>
        <w:drawing>
          <wp:anchor distT="0" distB="0" distL="114300" distR="114300" simplePos="0" relativeHeight="251855872" behindDoc="0" locked="0" layoutInCell="1" allowOverlap="1" wp14:anchorId="30042BD5" wp14:editId="2B125F46">
            <wp:simplePos x="0" y="0"/>
            <wp:positionH relativeFrom="column">
              <wp:posOffset>-152401</wp:posOffset>
            </wp:positionH>
            <wp:positionV relativeFrom="paragraph">
              <wp:posOffset>114300</wp:posOffset>
            </wp:positionV>
            <wp:extent cx="1368031" cy="1683385"/>
            <wp:effectExtent l="133350" t="114300" r="137160" b="164465"/>
            <wp:wrapThrough wrapText="bothSides">
              <wp:wrapPolygon edited="0">
                <wp:start x="-1805" y="-1467"/>
                <wp:lineTo x="-2106" y="21510"/>
                <wp:lineTo x="-1203" y="23466"/>
                <wp:lineTo x="22563" y="23466"/>
                <wp:lineTo x="23465" y="22488"/>
                <wp:lineTo x="23164" y="-1467"/>
                <wp:lineTo x="-1805" y="-1467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83" cy="16889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18F" w:rsidRPr="006F11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EC0328F" wp14:editId="7E604FEB">
                <wp:simplePos x="0" y="0"/>
                <wp:positionH relativeFrom="page">
                  <wp:posOffset>9413</wp:posOffset>
                </wp:positionH>
                <wp:positionV relativeFrom="paragraph">
                  <wp:posOffset>-918845</wp:posOffset>
                </wp:positionV>
                <wp:extent cx="415290" cy="10726420"/>
                <wp:effectExtent l="0" t="0" r="3810" b="0"/>
                <wp:wrapNone/>
                <wp:docPr id="278" name="Rectángulo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10726420"/>
                        </a:xfrm>
                        <a:prstGeom prst="rect">
                          <a:avLst/>
                        </a:prstGeom>
                        <a:solidFill>
                          <a:srgbClr val="6179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E2C1C" id="Rectángulo 278" o:spid="_x0000_s1026" style="position:absolute;margin-left:.75pt;margin-top:-72.35pt;width:32.7pt;height:844.6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" fillcolor="#6179aa" stroked="f" strokeweight="1pt">
                <w10:wrap anchorx="page"/>
              </v:rect>
            </w:pict>
          </mc:Fallback>
        </mc:AlternateContent>
      </w:r>
      <w:r w:rsidR="006F118F" w:rsidRPr="006F11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FE6DE82" wp14:editId="66F3100B">
                <wp:simplePos x="0" y="0"/>
                <wp:positionH relativeFrom="column">
                  <wp:posOffset>-195580</wp:posOffset>
                </wp:positionH>
                <wp:positionV relativeFrom="paragraph">
                  <wp:posOffset>-915670</wp:posOffset>
                </wp:positionV>
                <wp:extent cx="1461770" cy="2646045"/>
                <wp:effectExtent l="0" t="0" r="5080" b="1905"/>
                <wp:wrapNone/>
                <wp:docPr id="277" name="Rectángulo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26460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C44F2" id="Rectángulo 277" o:spid="_x0000_s1026" style="position:absolute;margin-left:-15.4pt;margin-top:-72.1pt;width:115.1pt;height:208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" fillcolor="#bdd6ee [1300]" stroked="f" strokeweight="1pt"/>
            </w:pict>
          </mc:Fallback>
        </mc:AlternateContent>
      </w:r>
      <w:r w:rsidR="006F118F" w:rsidRPr="006F11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5BB68A4" wp14:editId="51AA0B9B">
                <wp:simplePos x="0" y="0"/>
                <wp:positionH relativeFrom="column">
                  <wp:posOffset>1630045</wp:posOffset>
                </wp:positionH>
                <wp:positionV relativeFrom="paragraph">
                  <wp:posOffset>319405</wp:posOffset>
                </wp:positionV>
                <wp:extent cx="5714365" cy="1617345"/>
                <wp:effectExtent l="0" t="0" r="19685" b="20955"/>
                <wp:wrapNone/>
                <wp:docPr id="279" name="Rectángulo redondeado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365" cy="16173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6179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43048" id="Rectángulo redondeado 279" o:spid="_x0000_s1026" style="position:absolute;margin-left:128.35pt;margin-top:25.15pt;width:449.95pt;height:127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" filled="f" strokecolor="#6179aa" strokeweight="1pt">
                <v:stroke joinstyle="miter"/>
              </v:roundrect>
            </w:pict>
          </mc:Fallback>
        </mc:AlternateContent>
      </w:r>
    </w:p>
    <w:p w:rsidR="006A1130" w:rsidRDefault="00196F04">
      <w:r w:rsidRPr="006F118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678B121F" wp14:editId="5D4321AD">
                <wp:simplePos x="0" y="0"/>
                <wp:positionH relativeFrom="column">
                  <wp:posOffset>1601470</wp:posOffset>
                </wp:positionH>
                <wp:positionV relativeFrom="paragraph">
                  <wp:posOffset>719577</wp:posOffset>
                </wp:positionV>
                <wp:extent cx="48260" cy="434934"/>
                <wp:effectExtent l="0" t="0" r="27940" b="2286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" cy="434934"/>
                          <a:chOff x="0" y="0"/>
                          <a:chExt cx="48260" cy="435438"/>
                        </a:xfrm>
                      </wpg:grpSpPr>
                      <wps:wsp>
                        <wps:cNvPr id="22" name="Elipse 22"/>
                        <wps:cNvSpPr/>
                        <wps:spPr>
                          <a:xfrm>
                            <a:off x="0" y="0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Elipse 23"/>
                        <wps:cNvSpPr/>
                        <wps:spPr>
                          <a:xfrm>
                            <a:off x="0" y="189470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ipse 24"/>
                        <wps:cNvSpPr/>
                        <wps:spPr>
                          <a:xfrm>
                            <a:off x="0" y="387178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A18F0D" id="Grupo 3" o:spid="_x0000_s1026" style="position:absolute;margin-left:126.1pt;margin-top:56.65pt;width:3.8pt;height:34.25pt;z-index:251857920;mso-width-relative:margin;mso-height-relative:margin" coordsize="48260,435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">
                <v:oval id="Elipse 22" o:spid="_x0000_s1027" style="position:absolute;width:48260;height:48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" fillcolor="#6179aa" strokecolor="white [3212]" strokeweight="1pt">
                  <v:stroke joinstyle="miter"/>
                </v:oval>
                <v:oval id="Elipse 23" o:spid="_x0000_s1028" style="position:absolute;top:189470;width:48260;height:48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" fillcolor="#6179aa" strokecolor="white [3212]" strokeweight="1pt">
                  <v:stroke joinstyle="miter"/>
                </v:oval>
                <v:oval id="Elipse 24" o:spid="_x0000_s1029" style="position:absolute;top:387178;width:48260;height:48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" fillcolor="#6179aa" strokecolor="white [3212]" strokeweight="1pt">
                  <v:stroke joinstyle="miter"/>
                </v:oval>
              </v:group>
            </w:pict>
          </mc:Fallback>
        </mc:AlternateContent>
      </w:r>
      <w:r w:rsidRPr="006F118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362B7583" wp14:editId="3C47F9A8">
                <wp:simplePos x="0" y="0"/>
                <wp:positionH relativeFrom="column">
                  <wp:posOffset>1604645</wp:posOffset>
                </wp:positionH>
                <wp:positionV relativeFrom="paragraph">
                  <wp:posOffset>336550</wp:posOffset>
                </wp:positionV>
                <wp:extent cx="48260" cy="434934"/>
                <wp:effectExtent l="0" t="0" r="27940" b="22860"/>
                <wp:wrapNone/>
                <wp:docPr id="282" name="Grupo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" cy="434934"/>
                          <a:chOff x="0" y="0"/>
                          <a:chExt cx="48260" cy="435438"/>
                        </a:xfrm>
                      </wpg:grpSpPr>
                      <wps:wsp>
                        <wps:cNvPr id="283" name="Elipse 283"/>
                        <wps:cNvSpPr/>
                        <wps:spPr>
                          <a:xfrm>
                            <a:off x="0" y="0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Elipse 284"/>
                        <wps:cNvSpPr/>
                        <wps:spPr>
                          <a:xfrm>
                            <a:off x="0" y="189470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Elipse 285"/>
                        <wps:cNvSpPr/>
                        <wps:spPr>
                          <a:xfrm>
                            <a:off x="0" y="387178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3269E4" id="Grupo 282" o:spid="_x0000_s1026" style="position:absolute;margin-left:126.35pt;margin-top:26.5pt;width:3.8pt;height:34.25pt;z-index:251810816;mso-width-relative:margin;mso-height-relative:margin" coordsize="48260,435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">
                <v:oval id="Elipse 283" o:spid="_x0000_s1027" style="position:absolute;width:48260;height:48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" fillcolor="#6179aa" strokecolor="white [3212]" strokeweight="1pt">
                  <v:stroke joinstyle="miter"/>
                </v:oval>
                <v:oval id="Elipse 284" o:spid="_x0000_s1028" style="position:absolute;top:189470;width:48260;height:48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" fillcolor="#6179aa" strokecolor="white [3212]" strokeweight="1pt">
                  <v:stroke joinstyle="miter"/>
                </v:oval>
                <v:oval id="Elipse 285" o:spid="_x0000_s1029" style="position:absolute;top:387178;width:48260;height:48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" fillcolor="#6179aa" strokecolor="white [3212]" strokeweight="1pt">
                  <v:stroke joinstyle="miter"/>
                </v:oval>
              </v:group>
            </w:pict>
          </mc:Fallback>
        </mc:AlternateContent>
      </w:r>
      <w:r w:rsidR="0062219F" w:rsidRPr="006F118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4E11AFD8" wp14:editId="1793CF35">
                <wp:simplePos x="0" y="0"/>
                <wp:positionH relativeFrom="column">
                  <wp:posOffset>-200025</wp:posOffset>
                </wp:positionH>
                <wp:positionV relativeFrom="paragraph">
                  <wp:posOffset>6743700</wp:posOffset>
                </wp:positionV>
                <wp:extent cx="461645" cy="1857375"/>
                <wp:effectExtent l="0" t="0" r="0" b="9525"/>
                <wp:wrapNone/>
                <wp:docPr id="351" name="Grupo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645" cy="1857375"/>
                          <a:chOff x="0" y="0"/>
                          <a:chExt cx="462002" cy="1831190"/>
                        </a:xfrm>
                      </wpg:grpSpPr>
                      <wps:wsp>
                        <wps:cNvPr id="352" name="Conector recto 352"/>
                        <wps:cNvCnPr/>
                        <wps:spPr>
                          <a:xfrm>
                            <a:off x="3558" y="0"/>
                            <a:ext cx="0" cy="18071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Conector recto 353"/>
                        <wps:cNvCnPr/>
                        <wps:spPr>
                          <a:xfrm>
                            <a:off x="0" y="3558"/>
                            <a:ext cx="165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4" name="Elipse 354"/>
                        <wps:cNvSpPr/>
                        <wps:spPr>
                          <a:xfrm>
                            <a:off x="416283" y="139472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Elipse 355"/>
                        <wps:cNvSpPr/>
                        <wps:spPr>
                          <a:xfrm>
                            <a:off x="416283" y="1590416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Elipse 356"/>
                        <wps:cNvSpPr/>
                        <wps:spPr>
                          <a:xfrm>
                            <a:off x="416283" y="178610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Conector recto 357"/>
                        <wps:cNvCnPr/>
                        <wps:spPr>
                          <a:xfrm>
                            <a:off x="7116" y="1412517"/>
                            <a:ext cx="43248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Conector recto 358"/>
                        <wps:cNvCnPr/>
                        <wps:spPr>
                          <a:xfrm>
                            <a:off x="3558" y="1611764"/>
                            <a:ext cx="4324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Conector recto 359"/>
                        <wps:cNvCnPr/>
                        <wps:spPr>
                          <a:xfrm>
                            <a:off x="3558" y="1807453"/>
                            <a:ext cx="4324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2A2AF1" id="Grupo 351" o:spid="_x0000_s1026" style="position:absolute;margin-left:-15.75pt;margin-top:531pt;width:36.35pt;height:146.25pt;z-index:251835392;mso-height-relative:margin" coordsize="4620,18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">
                <v:line id="Conector recto 352" o:spid="_x0000_s1027" style="position:absolute;visibility:visible;mso-wrap-style:square" from="35,0" to="35,18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" strokecolor="#6179aa" strokeweight=".5pt">
                  <v:stroke joinstyle="miter"/>
                </v:line>
                <v:line id="Conector recto 353" o:spid="_x0000_s1028" style="position:absolute;visibility:visible;mso-wrap-style:square" from="0,35" to="1651,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" strokecolor="#6179aa" strokeweight=".5pt">
                  <v:stroke joinstyle="miter"/>
                </v:line>
                <v:oval id="Elipse 354" o:spid="_x0000_s1029" style="position:absolute;left:4162;top:13947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" fillcolor="#6179aa" stroked="f" strokeweight="1pt">
                  <v:stroke joinstyle="miter"/>
                </v:oval>
                <v:oval id="Elipse 355" o:spid="_x0000_s1030" style="position:absolute;left:4162;top:1590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" fillcolor="#6179aa" stroked="f" strokeweight="1pt">
                  <v:stroke joinstyle="miter"/>
                </v:oval>
                <v:oval id="Elipse 356" o:spid="_x0000_s1031" style="position:absolute;left:4162;top:17861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" fillcolor="#6179aa" stroked="f" strokeweight="1pt">
                  <v:stroke joinstyle="miter"/>
                </v:oval>
                <v:line id="Conector recto 357" o:spid="_x0000_s1032" style="position:absolute;visibility:visible;mso-wrap-style:square" from="71,14125" to="4396,1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" strokecolor="#6179aa" strokeweight=".5pt">
                  <v:stroke joinstyle="miter"/>
                </v:line>
                <v:line id="Conector recto 358" o:spid="_x0000_s1033" style="position:absolute;visibility:visible;mso-wrap-style:square" from="35,16117" to="4359,1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" strokecolor="#6179aa" strokeweight=".5pt">
                  <v:stroke joinstyle="miter"/>
                </v:line>
                <v:line id="Conector recto 359" o:spid="_x0000_s1034" style="position:absolute;visibility:visible;mso-wrap-style:square" from="35,18074" to="4359,18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" strokecolor="#6179aa" strokeweight=".5pt">
                  <v:stroke joinstyle="miter"/>
                </v:line>
              </v:group>
            </w:pict>
          </mc:Fallback>
        </mc:AlternateContent>
      </w:r>
      <w:r w:rsidR="0081736B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22141F9E" wp14:editId="790DAC7D">
                <wp:simplePos x="0" y="0"/>
                <wp:positionH relativeFrom="margin">
                  <wp:posOffset>-133350</wp:posOffset>
                </wp:positionH>
                <wp:positionV relativeFrom="paragraph">
                  <wp:posOffset>7067550</wp:posOffset>
                </wp:positionV>
                <wp:extent cx="5974080" cy="723900"/>
                <wp:effectExtent l="0" t="0" r="0" b="0"/>
                <wp:wrapSquare wrapText="bothSides"/>
                <wp:docPr id="3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257" w:rsidRDefault="00C54257" w:rsidP="00C54257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81736B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Representante de Ventas en el sureste del País. Visitando los estados de:</w:t>
                            </w:r>
                          </w:p>
                          <w:p w:rsidR="0081736B" w:rsidRDefault="0081736B" w:rsidP="00C54257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Veracruz, Tabasco, Campeche, Mérida, Oaxaca, Chiapas</w:t>
                            </w:r>
                          </w:p>
                          <w:p w:rsidR="0081736B" w:rsidRPr="00A637D8" w:rsidRDefault="0081736B" w:rsidP="00C54257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Promoviendo sistemas de Trauma y Ortopedia en los sectores Público y Privado</w:t>
                            </w:r>
                          </w:p>
                          <w:p w:rsidR="006F118F" w:rsidRPr="00A637D8" w:rsidRDefault="006F118F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41F9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0.5pt;margin-top:556.5pt;width:470.4pt;height:57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" filled="f" stroked="f">
                <v:textbox>
                  <w:txbxContent>
                    <w:p w:rsidR="00C54257" w:rsidRDefault="00C54257" w:rsidP="00C54257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    </w:t>
                      </w:r>
                      <w:r w:rsidR="0081736B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Representante de Ventas en el sureste del País. Visitando los estados de:</w:t>
                      </w:r>
                    </w:p>
                    <w:p w:rsidR="0081736B" w:rsidRDefault="0081736B" w:rsidP="00C54257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Veracruz, Tabasco, Campeche, Mérida, Oaxaca, Chiapas</w:t>
                      </w:r>
                    </w:p>
                    <w:p w:rsidR="0081736B" w:rsidRPr="00A637D8" w:rsidRDefault="0081736B" w:rsidP="00C54257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Promoviendo sistemas de Trauma y Ortopedia en los sectores Público y Privado</w:t>
                      </w:r>
                    </w:p>
                    <w:p w:rsidR="006F118F" w:rsidRPr="00A637D8" w:rsidRDefault="006F118F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736B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1C9F2B2D" wp14:editId="21482941">
                <wp:simplePos x="0" y="0"/>
                <wp:positionH relativeFrom="margin">
                  <wp:posOffset>-10160</wp:posOffset>
                </wp:positionH>
                <wp:positionV relativeFrom="paragraph">
                  <wp:posOffset>6496050</wp:posOffset>
                </wp:positionV>
                <wp:extent cx="1990725" cy="492125"/>
                <wp:effectExtent l="0" t="0" r="0" b="3175"/>
                <wp:wrapSquare wrapText="bothSides"/>
                <wp:docPr id="3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7E5532" w:rsidRDefault="0081736B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Promeca Orthofix</w:t>
                            </w:r>
                          </w:p>
                          <w:p w:rsidR="006F118F" w:rsidRPr="007E5532" w:rsidRDefault="0081736B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Abril de 2007 – Agosto 2010</w:t>
                            </w:r>
                            <w:r w:rsidR="006F118F" w:rsidRPr="007E5532"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2B2D" id="_x0000_s1028" type="#_x0000_t202" style="position:absolute;margin-left:-.8pt;margin-top:511.5pt;width:156.75pt;height:38.7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" filled="f" stroked="f">
                <v:textbox>
                  <w:txbxContent>
                    <w:p w:rsidR="006F118F" w:rsidRPr="007E5532" w:rsidRDefault="0081736B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>Promeca Orthofix</w:t>
                      </w:r>
                    </w:p>
                    <w:p w:rsidR="006F118F" w:rsidRPr="007E5532" w:rsidRDefault="0081736B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>Abril de 2007 – Agosto 2010</w:t>
                      </w:r>
                      <w:r w:rsidR="006F118F" w:rsidRPr="007E5532"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3590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0A26F85D" wp14:editId="1412CE5F">
                <wp:simplePos x="0" y="0"/>
                <wp:positionH relativeFrom="margin">
                  <wp:align>center</wp:align>
                </wp:positionH>
                <wp:positionV relativeFrom="paragraph">
                  <wp:posOffset>4467225</wp:posOffset>
                </wp:positionV>
                <wp:extent cx="5974080" cy="485775"/>
                <wp:effectExtent l="0" t="0" r="0" b="0"/>
                <wp:wrapSquare wrapText="bothSides"/>
                <wp:docPr id="3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A637D8" w:rsidRDefault="003D3590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Supervisión a nivel Nacional de los Técnicos Quirúrgicos verificando sus habilidades y dominios de los sistemas dentro y fuera de los Quirófanos</w:t>
                            </w:r>
                            <w:r w:rsidR="006F118F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6F85D" id="_x0000_s1029" type="#_x0000_t202" style="position:absolute;margin-left:0;margin-top:351.75pt;width:470.4pt;height:38.25pt;z-index:2518220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" filled="f" stroked="f">
                <v:textbox>
                  <w:txbxContent>
                    <w:p w:rsidR="006F118F" w:rsidRPr="00A637D8" w:rsidRDefault="003D3590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Supervisión a nivel Nacional de los Técnicos Quirúrgicos verificando sus habilidades y dominios de los sistemas dentro y fuera de los Quirófanos</w:t>
                      </w:r>
                      <w:r w:rsidR="006F118F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3590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1A5889B4" wp14:editId="51A78592">
                <wp:simplePos x="0" y="0"/>
                <wp:positionH relativeFrom="margin">
                  <wp:posOffset>-133350</wp:posOffset>
                </wp:positionH>
                <wp:positionV relativeFrom="paragraph">
                  <wp:posOffset>3562350</wp:posOffset>
                </wp:positionV>
                <wp:extent cx="4914900" cy="1404620"/>
                <wp:effectExtent l="0" t="0" r="0" b="0"/>
                <wp:wrapSquare wrapText="bothSides"/>
                <wp:docPr id="3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6220C2" w:rsidRDefault="003D3590" w:rsidP="006F118F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6179AA"/>
                                <w:sz w:val="30"/>
                                <w:szCs w:val="30"/>
                              </w:rPr>
                              <w:t>Supervisor de Servicios Médicos de Excelencia Quirúrgica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5889B4" id="_x0000_s1030" type="#_x0000_t202" style="position:absolute;margin-left:-10.5pt;margin-top:280.5pt;width:387pt;height:110.6pt;z-index:251820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" stroked="f">
                <v:textbox style="mso-fit-shape-to-text:t">
                  <w:txbxContent>
                    <w:p w:rsidR="006F118F" w:rsidRPr="006220C2" w:rsidRDefault="003D3590" w:rsidP="006F118F">
                      <w:pPr>
                        <w:spacing w:after="0"/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</w:rPr>
                      </w:pPr>
                      <w:r>
                        <w:rPr>
                          <w:rFonts w:ascii="Corbel" w:hAnsi="Corbel"/>
                          <w:b/>
                          <w:color w:val="6179AA"/>
                          <w:sz w:val="30"/>
                          <w:szCs w:val="30"/>
                        </w:rPr>
                        <w:t>Supervisor de Servicios Médicos de Excelencia Quirúrgica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3590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727C5BE3" wp14:editId="27DDF699">
                <wp:simplePos x="0" y="0"/>
                <wp:positionH relativeFrom="margin">
                  <wp:posOffset>19050</wp:posOffset>
                </wp:positionH>
                <wp:positionV relativeFrom="paragraph">
                  <wp:posOffset>3933825</wp:posOffset>
                </wp:positionV>
                <wp:extent cx="2781300" cy="492125"/>
                <wp:effectExtent l="0" t="0" r="0" b="3175"/>
                <wp:wrapSquare wrapText="bothSides"/>
                <wp:docPr id="3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7E5532" w:rsidRDefault="003D3590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Tecnología y Diseño Industrial SAPI de CV</w:t>
                            </w:r>
                          </w:p>
                          <w:p w:rsidR="006F118F" w:rsidRPr="007E5532" w:rsidRDefault="003D3590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Enero de 2018</w:t>
                            </w:r>
                            <w:r w:rsidR="006F118F" w:rsidRPr="007E5532"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Presente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5BE3" id="_x0000_s1031" type="#_x0000_t202" style="position:absolute;margin-left:1.5pt;margin-top:309.75pt;width:219pt;height:38.7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" filled="f" stroked="f">
                <v:textbox>
                  <w:txbxContent>
                    <w:p w:rsidR="006F118F" w:rsidRPr="007E5532" w:rsidRDefault="003D3590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>Tecnología y Diseño Industrial SAPI de CV</w:t>
                      </w:r>
                    </w:p>
                    <w:p w:rsidR="006F118F" w:rsidRPr="007E5532" w:rsidRDefault="003D3590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>Enero de 2018</w:t>
                      </w:r>
                      <w:r w:rsidR="006F118F" w:rsidRPr="007E5532"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- Presente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3590" w:rsidRPr="006F11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94A0B0D" wp14:editId="78969F6D">
                <wp:simplePos x="0" y="0"/>
                <wp:positionH relativeFrom="margin">
                  <wp:posOffset>-19051</wp:posOffset>
                </wp:positionH>
                <wp:positionV relativeFrom="paragraph">
                  <wp:posOffset>3962400</wp:posOffset>
                </wp:positionV>
                <wp:extent cx="3590925" cy="412750"/>
                <wp:effectExtent l="0" t="0" r="9525" b="6350"/>
                <wp:wrapNone/>
                <wp:docPr id="333" name="Rectángulo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12750"/>
                        </a:xfrm>
                        <a:prstGeom prst="rect">
                          <a:avLst/>
                        </a:prstGeom>
                        <a:solidFill>
                          <a:srgbClr val="5151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4DEF2" id="Rectángulo 333" o:spid="_x0000_s1026" style="position:absolute;margin-left:-1.5pt;margin-top:312pt;width:282.75pt;height:32.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" fillcolor="#515151" stroked="f" strokeweight="1pt">
                <w10:wrap anchorx="margin"/>
              </v:rect>
            </w:pict>
          </mc:Fallback>
        </mc:AlternateContent>
      </w:r>
      <w:r w:rsidR="00C54257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0BA21F50" wp14:editId="65980106">
                <wp:simplePos x="0" y="0"/>
                <wp:positionH relativeFrom="margin">
                  <wp:posOffset>-293370</wp:posOffset>
                </wp:positionH>
                <wp:positionV relativeFrom="paragraph">
                  <wp:posOffset>1844675</wp:posOffset>
                </wp:positionV>
                <wp:extent cx="6169660" cy="1310640"/>
                <wp:effectExtent l="0" t="0" r="0" b="3810"/>
                <wp:wrapSquare wrapText="bothSides"/>
                <wp:docPr id="2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A637D8" w:rsidRDefault="003D3590" w:rsidP="003D3590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t xml:space="preserve">Tengo el carácter de un hombre emprendedor en los negocios o actividades laborales, suelo ser muy dinámico, responsable, puntual, puedo llevar la responsabilidad de un equipo de personas. Me caracterizo por ser alguien visionario y creyente de una continua competencia personal, por lo cual busco el superarme día a día. Me gusta el relacionarme sanamente con los demás y tengo facilidad </w:t>
                            </w:r>
                            <w:r w:rsidR="00196F04">
                              <w:t>de palabra para llevarlo a cabo, me gusta el compartir Mis experiencias con los demás y formar parte de Los Mejores.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21F50" id="_x0000_s1032" type="#_x0000_t202" style="position:absolute;margin-left:-23.1pt;margin-top:145.25pt;width:485.8pt;height:103.2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" filled="f" stroked="f">
                <v:textbox>
                  <w:txbxContent>
                    <w:p w:rsidR="006F118F" w:rsidRPr="00A637D8" w:rsidRDefault="003D3590" w:rsidP="003D3590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t xml:space="preserve">Tengo el carácter de un hombre emprendedor en los negocios o actividades laborales, suelo ser muy dinámico, responsable, puntual, puedo llevar la responsabilidad de un equipo de personas. Me caracterizo por ser alguien visionario y creyente de una continua competencia personal, por lo cual busco el superarme día a día. Me gusta el relacionarme sanamente con los demás y tengo facilidad </w:t>
                      </w:r>
                      <w:r w:rsidR="00196F04">
                        <w:t>de palabra para llevarlo a cabo, me gusta el compartir Mis experiencias con los demás y formar parte de Los Mejores.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4257" w:rsidRPr="006F11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30D4E5C" wp14:editId="2083EFD2">
                <wp:simplePos x="0" y="0"/>
                <wp:positionH relativeFrom="column">
                  <wp:posOffset>-147955</wp:posOffset>
                </wp:positionH>
                <wp:positionV relativeFrom="paragraph">
                  <wp:posOffset>3720201</wp:posOffset>
                </wp:positionV>
                <wp:extent cx="89535" cy="45085"/>
                <wp:effectExtent l="3175" t="0" r="8890" b="8890"/>
                <wp:wrapNone/>
                <wp:docPr id="331" name="Triángulo isósceles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6179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0913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31" o:spid="_x0000_s1026" type="#_x0000_t5" style="position:absolute;margin-left:-11.65pt;margin-top:292.95pt;width:7.05pt;height:3.55pt;rotation:9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" fillcolor="#6179aa" stroked="f" strokeweight="1pt"/>
            </w:pict>
          </mc:Fallback>
        </mc:AlternateContent>
      </w:r>
      <w:r w:rsidR="00C54257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00942150" wp14:editId="4DCE9B41">
                <wp:simplePos x="0" y="0"/>
                <wp:positionH relativeFrom="column">
                  <wp:posOffset>-232913</wp:posOffset>
                </wp:positionH>
                <wp:positionV relativeFrom="paragraph">
                  <wp:posOffset>3156190</wp:posOffset>
                </wp:positionV>
                <wp:extent cx="6100852" cy="31242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852" cy="312420"/>
                          <a:chOff x="0" y="0"/>
                          <a:chExt cx="6100852" cy="312420"/>
                        </a:xfrm>
                      </wpg:grpSpPr>
                      <wps:wsp>
                        <wps:cNvPr id="328" name="Rectángulo 328"/>
                        <wps:cNvSpPr/>
                        <wps:spPr>
                          <a:xfrm>
                            <a:off x="310551" y="0"/>
                            <a:ext cx="5478145" cy="312420"/>
                          </a:xfrm>
                          <a:prstGeom prst="rect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0" name="Imagen 36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1" name="Imagen 36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05577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2" name="Imagen 36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3471" y="60385"/>
                            <a:ext cx="180975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92D244" id="Group 1" o:spid="_x0000_s1026" style="position:absolute;margin-left:-18.35pt;margin-top:248.5pt;width:480.4pt;height:24.6pt;z-index:251817984" coordsize="61008,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">
                <v:rect id="Rectángulo 328" o:spid="_x0000_s1027" style="position:absolute;left:3105;width:54781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" fillcolor="#6179aa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60" o:spid="_x0000_s1028" type="#_x0000_t75" style="position:absolute;width:2952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">
                  <v:imagedata r:id="rId12" o:title=""/>
                  <v:path arrowok="t"/>
                </v:shape>
                <v:shape id="Imagen 361" o:spid="_x0000_s1029" type="#_x0000_t75" style="position:absolute;left:58055;width:29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">
                  <v:imagedata r:id="rId12" o:title=""/>
                  <v:path arrowok="t"/>
                </v:shape>
                <v:shape id="Imagen 362" o:spid="_x0000_s1030" type="#_x0000_t75" style="position:absolute;left:21134;top:603;width:1810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">
                  <v:imagedata r:id="rId13" o:title=""/>
                  <v:path arrowok="t"/>
                </v:shape>
              </v:group>
            </w:pict>
          </mc:Fallback>
        </mc:AlternateContent>
      </w:r>
      <w:r w:rsidR="005A3C52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3083CA09" wp14:editId="4AEA8599">
                <wp:simplePos x="0" y="0"/>
                <wp:positionH relativeFrom="margin">
                  <wp:posOffset>267132</wp:posOffset>
                </wp:positionH>
                <wp:positionV relativeFrom="paragraph">
                  <wp:posOffset>8026400</wp:posOffset>
                </wp:positionV>
                <wp:extent cx="5974080" cy="696595"/>
                <wp:effectExtent l="0" t="0" r="0" b="0"/>
                <wp:wrapNone/>
                <wp:docPr id="3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C01E2F" w:rsidRDefault="0081736B" w:rsidP="006F118F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Técnico Especialista de Producto</w:t>
                            </w:r>
                            <w:r w:rsidR="00C53B1F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 Rodilla, Cadera </w:t>
                            </w:r>
                            <w:r w:rsidR="00C53B1F" w:rsidRPr="00C53B1F">
                              <w:rPr>
                                <w:b/>
                                <w:i/>
                                <w:color w:val="515151"/>
                                <w:sz w:val="24"/>
                                <w:szCs w:val="24"/>
                              </w:rPr>
                              <w:t>2009-2010</w:t>
                            </w:r>
                          </w:p>
                          <w:p w:rsidR="00C54257" w:rsidRPr="00C01E2F" w:rsidRDefault="0081736B" w:rsidP="00C54257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Técnico Especialista de Producto CCM, Fijación Externa</w:t>
                            </w:r>
                            <w:r w:rsidR="00C53B1F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3B1F" w:rsidRPr="00C53B1F">
                              <w:rPr>
                                <w:b/>
                                <w:i/>
                                <w:color w:val="515151"/>
                                <w:sz w:val="24"/>
                                <w:szCs w:val="24"/>
                              </w:rPr>
                              <w:t>2008-2009</w:t>
                            </w:r>
                          </w:p>
                          <w:p w:rsidR="00C54257" w:rsidRPr="00C01E2F" w:rsidRDefault="0081736B" w:rsidP="00C54257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Técnico Instrumentista.</w:t>
                            </w:r>
                            <w:r w:rsidR="00C53B1F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3B1F" w:rsidRPr="00C53B1F">
                              <w:rPr>
                                <w:b/>
                                <w:i/>
                                <w:color w:val="515151"/>
                                <w:sz w:val="24"/>
                                <w:szCs w:val="24"/>
                              </w:rPr>
                              <w:t>2007</w:t>
                            </w:r>
                          </w:p>
                          <w:p w:rsidR="006F118F" w:rsidRPr="00C01E2F" w:rsidRDefault="006F118F" w:rsidP="00C54257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3CA09" id="_x0000_s1033" type="#_x0000_t202" style="position:absolute;margin-left:21.05pt;margin-top:632pt;width:470.4pt;height:54.8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" filled="f" stroked="f">
                <v:textbox>
                  <w:txbxContent>
                    <w:p w:rsidR="006F118F" w:rsidRPr="00C01E2F" w:rsidRDefault="0081736B" w:rsidP="006F118F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Técnico Especialista de Producto</w:t>
                      </w:r>
                      <w:r w:rsidR="00C53B1F"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 Rodilla, Cadera </w:t>
                      </w:r>
                      <w:r w:rsidR="00C53B1F" w:rsidRPr="00C53B1F">
                        <w:rPr>
                          <w:b/>
                          <w:i/>
                          <w:color w:val="515151"/>
                          <w:sz w:val="24"/>
                          <w:szCs w:val="24"/>
                        </w:rPr>
                        <w:t>2009-2010</w:t>
                      </w:r>
                    </w:p>
                    <w:p w:rsidR="00C54257" w:rsidRPr="00C01E2F" w:rsidRDefault="0081736B" w:rsidP="00C54257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Técnico Especialista de Producto CCM, Fijación Externa</w:t>
                      </w:r>
                      <w:r w:rsidR="00C53B1F"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 </w:t>
                      </w:r>
                      <w:r w:rsidR="00C53B1F" w:rsidRPr="00C53B1F">
                        <w:rPr>
                          <w:b/>
                          <w:i/>
                          <w:color w:val="515151"/>
                          <w:sz w:val="24"/>
                          <w:szCs w:val="24"/>
                        </w:rPr>
                        <w:t>2008-2009</w:t>
                      </w:r>
                    </w:p>
                    <w:p w:rsidR="00C54257" w:rsidRPr="00C01E2F" w:rsidRDefault="0081736B" w:rsidP="00C54257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Técnico Instrumentista.</w:t>
                      </w:r>
                      <w:r w:rsidR="00C53B1F"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 </w:t>
                      </w:r>
                      <w:r w:rsidR="00C53B1F" w:rsidRPr="00C53B1F">
                        <w:rPr>
                          <w:b/>
                          <w:i/>
                          <w:color w:val="515151"/>
                          <w:sz w:val="24"/>
                          <w:szCs w:val="24"/>
                        </w:rPr>
                        <w:t>2007</w:t>
                      </w:r>
                    </w:p>
                    <w:p w:rsidR="006F118F" w:rsidRPr="00C01E2F" w:rsidRDefault="006F118F" w:rsidP="00C54257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C52" w:rsidRPr="006F11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8635629" wp14:editId="45ED61E6">
                <wp:simplePos x="0" y="0"/>
                <wp:positionH relativeFrom="margin">
                  <wp:posOffset>-43180</wp:posOffset>
                </wp:positionH>
                <wp:positionV relativeFrom="paragraph">
                  <wp:posOffset>6542405</wp:posOffset>
                </wp:positionV>
                <wp:extent cx="2198370" cy="412750"/>
                <wp:effectExtent l="0" t="0" r="0" b="6350"/>
                <wp:wrapNone/>
                <wp:docPr id="348" name="Rectángulo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370" cy="412750"/>
                        </a:xfrm>
                        <a:prstGeom prst="rect">
                          <a:avLst/>
                        </a:prstGeom>
                        <a:solidFill>
                          <a:srgbClr val="5151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0138F" id="Rectángulo 348" o:spid="_x0000_s1026" style="position:absolute;margin-left:-3.4pt;margin-top:515.15pt;width:173.1pt;height:32.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" fillcolor="#515151" stroked="f" strokeweight="1pt">
                <w10:wrap anchorx="margin"/>
              </v:rect>
            </w:pict>
          </mc:Fallback>
        </mc:AlternateContent>
      </w:r>
      <w:r w:rsidR="005A3C52" w:rsidRPr="006F118F">
        <w:rPr>
          <w:noProof/>
          <w:lang w:val="en-US"/>
        </w:rPr>
        <w:drawing>
          <wp:anchor distT="0" distB="0" distL="114300" distR="114300" simplePos="0" relativeHeight="251833344" behindDoc="1" locked="0" layoutInCell="1" allowOverlap="1" wp14:anchorId="3ED189D3" wp14:editId="07A13242">
            <wp:simplePos x="0" y="0"/>
            <wp:positionH relativeFrom="column">
              <wp:posOffset>2102282</wp:posOffset>
            </wp:positionH>
            <wp:positionV relativeFrom="paragraph">
              <wp:posOffset>6542405</wp:posOffset>
            </wp:positionV>
            <wp:extent cx="3710305" cy="421640"/>
            <wp:effectExtent l="0" t="0" r="4445" b="0"/>
            <wp:wrapNone/>
            <wp:docPr id="364" name="Imagen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d_1_resume_semana3_mexico_0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30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C52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1C80E0A6" wp14:editId="17370338">
                <wp:simplePos x="0" y="0"/>
                <wp:positionH relativeFrom="margin">
                  <wp:posOffset>-52705</wp:posOffset>
                </wp:positionH>
                <wp:positionV relativeFrom="paragraph">
                  <wp:posOffset>6234430</wp:posOffset>
                </wp:positionV>
                <wp:extent cx="3997960" cy="1404620"/>
                <wp:effectExtent l="0" t="0" r="2540" b="0"/>
                <wp:wrapSquare wrapText="bothSides"/>
                <wp:docPr id="3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6220C2" w:rsidRDefault="0081736B" w:rsidP="006F118F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6179AA"/>
                                <w:sz w:val="30"/>
                                <w:szCs w:val="30"/>
                              </w:rPr>
                              <w:t>Representante de Ventas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0E0A6" id="_x0000_s1034" type="#_x0000_t202" style="position:absolute;margin-left:-4.15pt;margin-top:490.9pt;width:314.8pt;height:110.6pt;z-index:251828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" stroked="f">
                <v:textbox style="mso-fit-shape-to-text:t">
                  <w:txbxContent>
                    <w:p w:rsidR="006F118F" w:rsidRPr="006220C2" w:rsidRDefault="0081736B" w:rsidP="006F118F">
                      <w:pPr>
                        <w:spacing w:after="0"/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</w:rPr>
                      </w:pPr>
                      <w:r>
                        <w:rPr>
                          <w:rFonts w:ascii="Corbel" w:hAnsi="Corbel"/>
                          <w:b/>
                          <w:color w:val="6179AA"/>
                          <w:sz w:val="30"/>
                          <w:szCs w:val="30"/>
                        </w:rPr>
                        <w:t>Representante de Ventas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3C52" w:rsidRPr="006F11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48336B0" wp14:editId="28D5D262">
                <wp:simplePos x="0" y="0"/>
                <wp:positionH relativeFrom="column">
                  <wp:posOffset>-146050</wp:posOffset>
                </wp:positionH>
                <wp:positionV relativeFrom="paragraph">
                  <wp:posOffset>6368847</wp:posOffset>
                </wp:positionV>
                <wp:extent cx="89535" cy="45085"/>
                <wp:effectExtent l="3175" t="0" r="8890" b="8890"/>
                <wp:wrapNone/>
                <wp:docPr id="346" name="Triángulo isósceles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6179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00230" id="Triángulo isósceles 346" o:spid="_x0000_s1026" type="#_x0000_t5" style="position:absolute;margin-left:-11.5pt;margin-top:501.5pt;width:7.05pt;height:3.55pt;rotation:9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" fillcolor="#6179aa" stroked="f" strokeweight="1pt"/>
            </w:pict>
          </mc:Fallback>
        </mc:AlternateContent>
      </w:r>
      <w:r w:rsidR="005A3C52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2DF4C847" wp14:editId="22B41AFF">
                <wp:simplePos x="0" y="0"/>
                <wp:positionH relativeFrom="margin">
                  <wp:posOffset>247015</wp:posOffset>
                </wp:positionH>
                <wp:positionV relativeFrom="paragraph">
                  <wp:posOffset>5422900</wp:posOffset>
                </wp:positionV>
                <wp:extent cx="5974080" cy="696595"/>
                <wp:effectExtent l="0" t="0" r="0" b="0"/>
                <wp:wrapSquare wrapText="bothSides"/>
                <wp:docPr id="3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257" w:rsidRPr="00C01E2F" w:rsidRDefault="0081736B" w:rsidP="00C54257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Líder de Capacitaciones a nivel nacional </w:t>
                            </w:r>
                            <w:r w:rsidRPr="0081736B">
                              <w:rPr>
                                <w:b/>
                                <w:i/>
                                <w:color w:val="515151"/>
                                <w:sz w:val="24"/>
                                <w:szCs w:val="24"/>
                              </w:rPr>
                              <w:t>2017</w:t>
                            </w:r>
                          </w:p>
                          <w:p w:rsidR="00C54257" w:rsidRPr="00C01E2F" w:rsidRDefault="0081736B" w:rsidP="00C54257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Representante de Ventas y Técnico Instrumentista. </w:t>
                            </w:r>
                            <w:r w:rsidRPr="0081736B">
                              <w:rPr>
                                <w:b/>
                                <w:i/>
                                <w:color w:val="515151"/>
                                <w:sz w:val="24"/>
                                <w:szCs w:val="24"/>
                              </w:rPr>
                              <w:t>2016</w:t>
                            </w:r>
                          </w:p>
                          <w:p w:rsidR="00C54257" w:rsidRPr="00C01E2F" w:rsidRDefault="003D3590" w:rsidP="00C54257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Técnico Instrumentista en si</w:t>
                            </w:r>
                            <w:r w:rsidR="00196F04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stemas de Trauma y Ortopedia</w:t>
                            </w:r>
                            <w:r w:rsidR="0081736B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736B" w:rsidRPr="0081736B">
                              <w:rPr>
                                <w:b/>
                                <w:i/>
                                <w:color w:val="515151"/>
                                <w:sz w:val="24"/>
                                <w:szCs w:val="24"/>
                              </w:rPr>
                              <w:t>2015</w:t>
                            </w:r>
                          </w:p>
                          <w:p w:rsidR="006F118F" w:rsidRPr="00C01E2F" w:rsidRDefault="006F118F" w:rsidP="006F118F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4C847" id="_x0000_s1035" type="#_x0000_t202" style="position:absolute;margin-left:19.45pt;margin-top:427pt;width:470.4pt;height:54.8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" filled="f" stroked="f">
                <v:textbox>
                  <w:txbxContent>
                    <w:p w:rsidR="00C54257" w:rsidRPr="00C01E2F" w:rsidRDefault="0081736B" w:rsidP="00C54257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Líder de Capacitaciones a nivel nacional </w:t>
                      </w:r>
                      <w:r w:rsidRPr="0081736B">
                        <w:rPr>
                          <w:b/>
                          <w:i/>
                          <w:color w:val="515151"/>
                          <w:sz w:val="24"/>
                          <w:szCs w:val="24"/>
                        </w:rPr>
                        <w:t>2017</w:t>
                      </w:r>
                    </w:p>
                    <w:p w:rsidR="00C54257" w:rsidRPr="00C01E2F" w:rsidRDefault="0081736B" w:rsidP="00C54257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Representante de Ventas y Técnico Instrumentista. </w:t>
                      </w:r>
                      <w:r w:rsidRPr="0081736B">
                        <w:rPr>
                          <w:b/>
                          <w:i/>
                          <w:color w:val="515151"/>
                          <w:sz w:val="24"/>
                          <w:szCs w:val="24"/>
                        </w:rPr>
                        <w:t>2016</w:t>
                      </w:r>
                    </w:p>
                    <w:p w:rsidR="00C54257" w:rsidRPr="00C01E2F" w:rsidRDefault="003D3590" w:rsidP="00C54257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Técnico Instrumentista en si</w:t>
                      </w:r>
                      <w:r w:rsidR="00196F04">
                        <w:rPr>
                          <w:i/>
                          <w:color w:val="515151"/>
                          <w:sz w:val="24"/>
                          <w:szCs w:val="24"/>
                        </w:rPr>
                        <w:t>stemas de Trauma y Ortopedia</w:t>
                      </w:r>
                      <w:r w:rsidR="0081736B"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 </w:t>
                      </w:r>
                      <w:r w:rsidR="0081736B" w:rsidRPr="0081736B">
                        <w:rPr>
                          <w:b/>
                          <w:i/>
                          <w:color w:val="515151"/>
                          <w:sz w:val="24"/>
                          <w:szCs w:val="24"/>
                        </w:rPr>
                        <w:t>2015</w:t>
                      </w:r>
                    </w:p>
                    <w:p w:rsidR="006F118F" w:rsidRPr="00C01E2F" w:rsidRDefault="006F118F" w:rsidP="006F118F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3C52" w:rsidRPr="006F118F">
        <w:rPr>
          <w:noProof/>
          <w:lang w:val="en-US"/>
        </w:rPr>
        <w:drawing>
          <wp:anchor distT="0" distB="0" distL="114300" distR="114300" simplePos="0" relativeHeight="251825152" behindDoc="1" locked="0" layoutInCell="1" allowOverlap="1" wp14:anchorId="456F1128" wp14:editId="50F20F69">
            <wp:simplePos x="0" y="0"/>
            <wp:positionH relativeFrom="column">
              <wp:posOffset>2125345</wp:posOffset>
            </wp:positionH>
            <wp:positionV relativeFrom="paragraph">
              <wp:posOffset>3957955</wp:posOffset>
            </wp:positionV>
            <wp:extent cx="3710305" cy="421640"/>
            <wp:effectExtent l="0" t="0" r="4445" b="0"/>
            <wp:wrapNone/>
            <wp:docPr id="363" name="Imagen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d_1_resume_semana3_mexico_0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30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590" w:rsidRPr="006F118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71460DDA" wp14:editId="278E54D0">
                <wp:simplePos x="0" y="0"/>
                <wp:positionH relativeFrom="column">
                  <wp:posOffset>-198120</wp:posOffset>
                </wp:positionH>
                <wp:positionV relativeFrom="paragraph">
                  <wp:posOffset>4159362</wp:posOffset>
                </wp:positionV>
                <wp:extent cx="461645" cy="1830705"/>
                <wp:effectExtent l="0" t="0" r="0" b="0"/>
                <wp:wrapNone/>
                <wp:docPr id="336" name="Grupo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645" cy="1830705"/>
                          <a:chOff x="0" y="0"/>
                          <a:chExt cx="462002" cy="1831190"/>
                        </a:xfrm>
                      </wpg:grpSpPr>
                      <wps:wsp>
                        <wps:cNvPr id="337" name="Conector recto 337"/>
                        <wps:cNvCnPr/>
                        <wps:spPr>
                          <a:xfrm>
                            <a:off x="3558" y="0"/>
                            <a:ext cx="0" cy="18071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Conector recto 338"/>
                        <wps:cNvCnPr/>
                        <wps:spPr>
                          <a:xfrm>
                            <a:off x="0" y="3558"/>
                            <a:ext cx="165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9" name="Elipse 339"/>
                        <wps:cNvSpPr/>
                        <wps:spPr>
                          <a:xfrm>
                            <a:off x="416283" y="139472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Elipse 340"/>
                        <wps:cNvSpPr/>
                        <wps:spPr>
                          <a:xfrm>
                            <a:off x="416283" y="1590416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Elipse 341"/>
                        <wps:cNvSpPr/>
                        <wps:spPr>
                          <a:xfrm>
                            <a:off x="416283" y="178610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Conector recto 342"/>
                        <wps:cNvCnPr/>
                        <wps:spPr>
                          <a:xfrm>
                            <a:off x="7116" y="1412517"/>
                            <a:ext cx="43248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Conector recto 343"/>
                        <wps:cNvCnPr/>
                        <wps:spPr>
                          <a:xfrm>
                            <a:off x="3558" y="1611764"/>
                            <a:ext cx="4324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Conector recto 344"/>
                        <wps:cNvCnPr/>
                        <wps:spPr>
                          <a:xfrm>
                            <a:off x="3558" y="1807453"/>
                            <a:ext cx="4324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C4FB7" id="Grupo 336" o:spid="_x0000_s1026" style="position:absolute;margin-left:-15.6pt;margin-top:327.5pt;width:36.35pt;height:144.15pt;z-index:251827200" coordsize="4620,18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">
                <v:line id="Conector recto 337" o:spid="_x0000_s1027" style="position:absolute;visibility:visible;mso-wrap-style:square" from="35,0" to="35,18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" strokecolor="#6179aa" strokeweight=".5pt">
                  <v:stroke joinstyle="miter"/>
                </v:line>
                <v:line id="Conector recto 338" o:spid="_x0000_s1028" style="position:absolute;visibility:visible;mso-wrap-style:square" from="0,35" to="1651,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" strokecolor="#6179aa" strokeweight=".5pt">
                  <v:stroke joinstyle="miter"/>
                </v:line>
                <v:oval id="Elipse 339" o:spid="_x0000_s1029" style="position:absolute;left:4162;top:13947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" fillcolor="#6179aa" stroked="f" strokeweight="1pt">
                  <v:stroke joinstyle="miter"/>
                </v:oval>
                <v:oval id="Elipse 340" o:spid="_x0000_s1030" style="position:absolute;left:4162;top:1590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" fillcolor="#6179aa" stroked="f" strokeweight="1pt">
                  <v:stroke joinstyle="miter"/>
                </v:oval>
                <v:oval id="Elipse 341" o:spid="_x0000_s1031" style="position:absolute;left:4162;top:17861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" fillcolor="#6179aa" stroked="f" strokeweight="1pt">
                  <v:stroke joinstyle="miter"/>
                </v:oval>
                <v:line id="Conector recto 342" o:spid="_x0000_s1032" style="position:absolute;visibility:visible;mso-wrap-style:square" from="71,14125" to="4396,1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" strokecolor="#6179aa" strokeweight=".5pt">
                  <v:stroke joinstyle="miter"/>
                </v:line>
                <v:line id="Conector recto 343" o:spid="_x0000_s1033" style="position:absolute;visibility:visible;mso-wrap-style:square" from="35,16117" to="4359,1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" strokecolor="#6179aa" strokeweight=".5pt">
                  <v:stroke joinstyle="miter"/>
                </v:line>
                <v:line id="Conector recto 344" o:spid="_x0000_s1034" style="position:absolute;visibility:visible;mso-wrap-style:square" from="35,18074" to="4359,18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" strokecolor="#6179aa" strokeweight=".5pt">
                  <v:stroke joinstyle="miter"/>
                </v:line>
              </v:group>
            </w:pict>
          </mc:Fallback>
        </mc:AlternateContent>
      </w:r>
      <w:r w:rsidR="005A3C52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22BC214F" wp14:editId="2656A36D">
                <wp:simplePos x="0" y="0"/>
                <wp:positionH relativeFrom="margin">
                  <wp:posOffset>233792</wp:posOffset>
                </wp:positionH>
                <wp:positionV relativeFrom="paragraph">
                  <wp:posOffset>3133090</wp:posOffset>
                </wp:positionV>
                <wp:extent cx="1630680" cy="1404620"/>
                <wp:effectExtent l="0" t="0" r="0" b="0"/>
                <wp:wrapSquare wrapText="bothSides"/>
                <wp:docPr id="3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1B5912" w:rsidRDefault="006F118F" w:rsidP="006F118F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B5912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EXPERIENCIA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C214F" id="_x0000_s1036" type="#_x0000_t202" style="position:absolute;margin-left:18.4pt;margin-top:246.7pt;width:128.4pt;height:110.6pt;z-index:251819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" filled="f" stroked="f">
                <v:textbox style="mso-fit-shape-to-text:t">
                  <w:txbxContent>
                    <w:p w:rsidR="006F118F" w:rsidRPr="001B5912" w:rsidRDefault="006F118F" w:rsidP="006F118F">
                      <w:pPr>
                        <w:spacing w:after="0"/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1B5912"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>EXPERIENCIA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118F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088DA44F" wp14:editId="3CE53268">
                <wp:simplePos x="0" y="0"/>
                <wp:positionH relativeFrom="page">
                  <wp:posOffset>2766695</wp:posOffset>
                </wp:positionH>
                <wp:positionV relativeFrom="paragraph">
                  <wp:posOffset>198232</wp:posOffset>
                </wp:positionV>
                <wp:extent cx="3776345" cy="1338580"/>
                <wp:effectExtent l="0" t="0" r="0" b="0"/>
                <wp:wrapSquare wrapText="bothSides"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1338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9D3B1A" w:rsidRDefault="006F118F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D3B1A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>Edad:</w:t>
                            </w:r>
                            <w:r w:rsidR="00495EE9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495EE9" w:rsidRPr="00495EE9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>51</w:t>
                            </w:r>
                          </w:p>
                          <w:p w:rsidR="006F118F" w:rsidRPr="009D3B1A" w:rsidRDefault="00C54257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>Teléfono / celular</w:t>
                            </w:r>
                            <w:r w:rsidR="006F118F" w:rsidRPr="009D3B1A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>:</w:t>
                            </w:r>
                            <w:r w:rsidR="00495EE9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495EE9" w:rsidRPr="00495EE9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>33 2459 9928</w:t>
                            </w:r>
                          </w:p>
                          <w:p w:rsidR="006F118F" w:rsidRDefault="006F118F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D3B1A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>E-mail:</w:t>
                            </w:r>
                            <w:r w:rsidR="00495EE9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hyperlink r:id="rId15" w:history="1">
                              <w:r w:rsidR="0062219F" w:rsidRPr="000C0258">
                                <w:rPr>
                                  <w:rStyle w:val="Hipervnculo"/>
                                  <w:rFonts w:asciiTheme="majorHAnsi" w:hAnsiTheme="majorHAnsi"/>
                                  <w:sz w:val="24"/>
                                  <w:szCs w:val="24"/>
                                  <w:lang w:val="pt-BR"/>
                                </w:rPr>
                                <w:t>maciasdelgadoluis@gmail.com</w:t>
                              </w:r>
                            </w:hyperlink>
                          </w:p>
                          <w:p w:rsidR="0062219F" w:rsidRDefault="00196F04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 xml:space="preserve">Domicilio: 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>Pedro Loza 647</w:t>
                            </w:r>
                          </w:p>
                          <w:p w:rsidR="00196F04" w:rsidRPr="00196F04" w:rsidRDefault="00196F04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 xml:space="preserve">Localidad: 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pt-BR"/>
                              </w:rPr>
                              <w:t>Guadalajara, Jalisco. México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DA44F" id="_x0000_s1037" type="#_x0000_t202" style="position:absolute;margin-left:217.85pt;margin-top:15.6pt;width:297.35pt;height:105.4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" filled="f" stroked="f">
                <v:textbox>
                  <w:txbxContent>
                    <w:p w:rsidR="006F118F" w:rsidRPr="009D3B1A" w:rsidRDefault="006F118F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</w:pPr>
                      <w:r w:rsidRPr="009D3B1A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>Edad:</w:t>
                      </w:r>
                      <w:r w:rsidR="00495EE9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="00495EE9" w:rsidRPr="00495EE9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pt-BR"/>
                        </w:rPr>
                        <w:t>51</w:t>
                      </w:r>
                    </w:p>
                    <w:p w:rsidR="006F118F" w:rsidRPr="009D3B1A" w:rsidRDefault="00C54257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>Teléfono / celular</w:t>
                      </w:r>
                      <w:r w:rsidR="006F118F" w:rsidRPr="009D3B1A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>:</w:t>
                      </w:r>
                      <w:r w:rsidR="00495EE9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="00495EE9" w:rsidRPr="00495EE9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pt-BR"/>
                        </w:rPr>
                        <w:t>33 2459 9928</w:t>
                      </w:r>
                    </w:p>
                    <w:p w:rsidR="006F118F" w:rsidRDefault="006F118F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pt-BR"/>
                        </w:rPr>
                      </w:pPr>
                      <w:r w:rsidRPr="009D3B1A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>E-mail:</w:t>
                      </w:r>
                      <w:r w:rsidR="00495EE9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hyperlink r:id="rId16" w:history="1">
                        <w:r w:rsidR="0062219F" w:rsidRPr="000C0258">
                          <w:rPr>
                            <w:rStyle w:val="Hipervnculo"/>
                            <w:rFonts w:asciiTheme="majorHAnsi" w:hAnsiTheme="majorHAnsi"/>
                            <w:sz w:val="24"/>
                            <w:szCs w:val="24"/>
                            <w:lang w:val="pt-BR"/>
                          </w:rPr>
                          <w:t>maciasdelgadoluis@gmail.com</w:t>
                        </w:r>
                      </w:hyperlink>
                    </w:p>
                    <w:p w:rsidR="0062219F" w:rsidRDefault="00196F04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 xml:space="preserve">Domicilio: 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pt-BR"/>
                        </w:rPr>
                        <w:t>Pedro Loza 647</w:t>
                      </w:r>
                    </w:p>
                    <w:p w:rsidR="00196F04" w:rsidRPr="00196F04" w:rsidRDefault="00196F04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pt-BR"/>
                        </w:rPr>
                        <w:t xml:space="preserve">Localidad: 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pt-BR"/>
                        </w:rPr>
                        <w:t>Guadalajara, Jalisco. México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08EF">
        <w:br w:type="page"/>
      </w:r>
      <w:r w:rsidRPr="00C53B1F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BF719F6" wp14:editId="71ABC456">
                <wp:simplePos x="0" y="0"/>
                <wp:positionH relativeFrom="column">
                  <wp:posOffset>1905</wp:posOffset>
                </wp:positionH>
                <wp:positionV relativeFrom="paragraph">
                  <wp:posOffset>7077710</wp:posOffset>
                </wp:positionV>
                <wp:extent cx="89535" cy="45085"/>
                <wp:effectExtent l="3175" t="0" r="8890" b="8890"/>
                <wp:wrapNone/>
                <wp:docPr id="14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3D02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4" o:spid="_x0000_s1026" type="#_x0000_t5" style="position:absolute;margin-left:.15pt;margin-top:557.3pt;width:7.05pt;height:3.55pt;rotation:9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" fillcolor="#a98e50" stroked="f" strokeweight="1pt"/>
            </w:pict>
          </mc:Fallback>
        </mc:AlternateContent>
      </w:r>
      <w:r w:rsidRPr="00C53B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B7ADB49" wp14:editId="533B4367">
                <wp:simplePos x="0" y="0"/>
                <wp:positionH relativeFrom="column">
                  <wp:posOffset>0</wp:posOffset>
                </wp:positionH>
                <wp:positionV relativeFrom="paragraph">
                  <wp:posOffset>6638925</wp:posOffset>
                </wp:positionV>
                <wp:extent cx="89535" cy="45085"/>
                <wp:effectExtent l="3175" t="0" r="8890" b="8890"/>
                <wp:wrapNone/>
                <wp:docPr id="17" name="Triángulo isóscel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CFD62" id="Triángulo isósceles 17" o:spid="_x0000_s1026" type="#_x0000_t5" style="position:absolute;margin-left:0;margin-top:522.75pt;width:7.05pt;height:3.55pt;rotation:9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" fillcolor="#a98e50" stroked="f" strokeweight="1pt"/>
            </w:pict>
          </mc:Fallback>
        </mc:AlternateContent>
      </w:r>
      <w:r w:rsidR="0062219F" w:rsidRPr="00C53B1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66794F88" wp14:editId="56ED0A6B">
                <wp:simplePos x="0" y="0"/>
                <wp:positionH relativeFrom="margin">
                  <wp:posOffset>66675</wp:posOffset>
                </wp:positionH>
                <wp:positionV relativeFrom="paragraph">
                  <wp:posOffset>5400675</wp:posOffset>
                </wp:positionV>
                <wp:extent cx="5767070" cy="2847975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284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B1F" w:rsidRDefault="00B252D7" w:rsidP="00B252D7">
                            <w:pPr>
                              <w:spacing w:before="60" w:after="0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Julio 2007 </w:t>
                            </w:r>
                            <w:r w:rsidRPr="00B252D7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</w:rPr>
                              <w:t>“Procedimientos Quirúrgicos con Clavos centro medulares”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Impartido por el Dr. Bartolomé Cervera Pacheco Director del HGZ del IMSS en Poza Rica, Veracruz</w:t>
                            </w:r>
                          </w:p>
                          <w:p w:rsidR="00B252D7" w:rsidRDefault="00B252D7" w:rsidP="00B252D7">
                            <w:pPr>
                              <w:spacing w:before="60" w:after="0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Abril 2008 </w:t>
                            </w:r>
                            <w:r w:rsidRPr="00B252D7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</w:rPr>
                              <w:t>“Procedimientos Quirúrgicos con Fijadores Externos”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Impartido por el Dr. Filiberto Pérez García Jefe de Trauma turno vespertino del UMAE Veracruz y Médico del Hospital de Marina Veracruz</w:t>
                            </w:r>
                          </w:p>
                          <w:p w:rsidR="00B252D7" w:rsidRDefault="00B252D7" w:rsidP="00B252D7">
                            <w:pPr>
                              <w:spacing w:before="60" w:after="0"/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Agosto 2008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</w:rPr>
                              <w:t>“Reconocimiento” Promeca S.A.</w:t>
                            </w:r>
                            <w:r w:rsidR="00DD127C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</w:rPr>
                              <w:t xml:space="preserve"> de C.V. ORTHOFIX</w:t>
                            </w:r>
                          </w:p>
                          <w:p w:rsidR="00DD127C" w:rsidRPr="00DD127C" w:rsidRDefault="00DD127C" w:rsidP="00B252D7">
                            <w:pPr>
                              <w:spacing w:before="60" w:after="0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 w:rsidRPr="00DD127C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Noviembre 2013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127C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</w:rPr>
                              <w:t>“Certificado de Participación”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Trauma Sales Academy (STRYKER)</w:t>
                            </w:r>
                          </w:p>
                          <w:p w:rsidR="00C53B1F" w:rsidRPr="00DD127C" w:rsidRDefault="00DD127C" w:rsidP="00C53B1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Febrero 2015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</w:rPr>
                              <w:t xml:space="preserve">“Reconocimiento” 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(Técnico Especialista en reemplazo Articular)</w:t>
                            </w:r>
                          </w:p>
                          <w:p w:rsidR="00C53B1F" w:rsidRPr="00F36361" w:rsidRDefault="00DD127C" w:rsidP="00C53B1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6361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n-US"/>
                              </w:rPr>
                              <w:t>AESCULAP B-BRAUN</w:t>
                            </w:r>
                          </w:p>
                          <w:p w:rsidR="00DD127C" w:rsidRDefault="00DD127C" w:rsidP="00C53B1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6361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n-US"/>
                              </w:rPr>
                              <w:t xml:space="preserve">Noviembre </w:t>
                            </w:r>
                            <w:r w:rsidR="00F36361" w:rsidRPr="00F36361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n-US"/>
                              </w:rPr>
                              <w:t xml:space="preserve">2016 </w:t>
                            </w:r>
                            <w:r w:rsidR="00F36361" w:rsidRPr="00F36361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en-US"/>
                              </w:rPr>
                              <w:t>“Constancia”</w:t>
                            </w:r>
                            <w:r w:rsidR="00F36361" w:rsidRPr="00F36361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n-US"/>
                              </w:rPr>
                              <w:t xml:space="preserve"> (Meniscus and Cartilage Surgery) (Master Class &amp; Experts Interactive</w:t>
                            </w:r>
                            <w:r w:rsidR="00F36361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n-US"/>
                              </w:rPr>
                              <w:t xml:space="preserve"> Course).</w:t>
                            </w:r>
                          </w:p>
                          <w:p w:rsidR="00F36361" w:rsidRDefault="00F36361" w:rsidP="00C53B1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36361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MX"/>
                              </w:rPr>
                              <w:t xml:space="preserve">Julio 2017 </w:t>
                            </w:r>
                            <w:r w:rsidRPr="00F36361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es-MX"/>
                              </w:rPr>
                              <w:t>“Constancia”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MX"/>
                              </w:rPr>
                              <w:t xml:space="preserve"> UAG, STPS, Grupo I</w:t>
                            </w:r>
                            <w:r w:rsidRPr="00F36361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MX"/>
                              </w:rPr>
                              <w:t>nterinstitucional de Apoyo a La Capacitaci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MX"/>
                              </w:rPr>
                              <w:t>ón.</w:t>
                            </w:r>
                          </w:p>
                          <w:p w:rsidR="00F36361" w:rsidRPr="00F36361" w:rsidRDefault="00F36361" w:rsidP="00C53B1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MX"/>
                              </w:rPr>
                              <w:t xml:space="preserve">Julio 2018 </w:t>
                            </w:r>
                            <w:r w:rsidRPr="00F36361">
                              <w:rPr>
                                <w:rFonts w:asciiTheme="majorHAnsi" w:hAnsiTheme="majorHAnsi"/>
                                <w:b/>
                                <w:color w:val="515151"/>
                                <w:sz w:val="24"/>
                                <w:szCs w:val="24"/>
                                <w:lang w:val="es-MX"/>
                              </w:rPr>
                              <w:t>“Certificación”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  <w:lang w:val="es-MX"/>
                              </w:rPr>
                              <w:t xml:space="preserve"> STPS de Jalisco “Agente Capacitador Externo”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94F88" id="_x0000_s1038" type="#_x0000_t202" style="position:absolute;margin-left:5.25pt;margin-top:425.25pt;width:454.1pt;height:224.2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" filled="f" stroked="f">
                <v:textbox>
                  <w:txbxContent>
                    <w:p w:rsidR="00C53B1F" w:rsidRDefault="00B252D7" w:rsidP="00B252D7">
                      <w:pPr>
                        <w:spacing w:before="60" w:after="0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Julio 2007 </w:t>
                      </w:r>
                      <w:r w:rsidRPr="00B252D7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</w:rPr>
                        <w:t>“Procedimientos Quirúrgicos con Clavos centro medulares”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Impartido por el Dr. Bartolomé Cervera Pacheco Director del HGZ del IMSS en Poza Rica, Veracruz</w:t>
                      </w:r>
                    </w:p>
                    <w:p w:rsidR="00B252D7" w:rsidRDefault="00B252D7" w:rsidP="00B252D7">
                      <w:pPr>
                        <w:spacing w:before="60" w:after="0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Abril 2008 </w:t>
                      </w:r>
                      <w:r w:rsidRPr="00B252D7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</w:rPr>
                        <w:t>“Procedimientos Quirúrgicos con Fijadores Externos”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Impartido por el Dr. Filiberto Pérez García Jefe de Trauma turno vespertino del UMAE Veracruz y Médico del Hospital de Marina Veracruz</w:t>
                      </w:r>
                    </w:p>
                    <w:p w:rsidR="00B252D7" w:rsidRDefault="00B252D7" w:rsidP="00B252D7">
                      <w:pPr>
                        <w:spacing w:before="60" w:after="0"/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Agosto 2008 </w:t>
                      </w:r>
                      <w:r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</w:rPr>
                        <w:t>“Reconocimiento” Promeca S.A.</w:t>
                      </w:r>
                      <w:r w:rsidR="00DD127C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</w:rPr>
                        <w:t xml:space="preserve"> de C.V. ORTHOFIX</w:t>
                      </w:r>
                    </w:p>
                    <w:p w:rsidR="00DD127C" w:rsidRPr="00DD127C" w:rsidRDefault="00DD127C" w:rsidP="00B252D7">
                      <w:pPr>
                        <w:spacing w:before="60" w:after="0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 w:rsidRPr="00DD127C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Noviembre 2013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</w:t>
                      </w:r>
                      <w:r w:rsidRPr="00DD127C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</w:rPr>
                        <w:t>“Certificado de Participación”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Trauma Sales Academy (STRYKER)</w:t>
                      </w:r>
                    </w:p>
                    <w:p w:rsidR="00C53B1F" w:rsidRPr="00DD127C" w:rsidRDefault="00DD127C" w:rsidP="00C53B1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Febrero 2015 </w:t>
                      </w:r>
                      <w:r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</w:rPr>
                        <w:t xml:space="preserve">“Reconocimiento” 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(Técnico Especialista en reemplazo Articular)</w:t>
                      </w:r>
                    </w:p>
                    <w:p w:rsidR="00C53B1F" w:rsidRPr="00F36361" w:rsidRDefault="00DD127C" w:rsidP="00C53B1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n-US"/>
                        </w:rPr>
                      </w:pPr>
                      <w:r w:rsidRPr="00F36361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n-US"/>
                        </w:rPr>
                        <w:t>AESCULAP B-BRAUN</w:t>
                      </w:r>
                    </w:p>
                    <w:p w:rsidR="00DD127C" w:rsidRDefault="00DD127C" w:rsidP="00C53B1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n-US"/>
                        </w:rPr>
                      </w:pPr>
                      <w:r w:rsidRPr="00F36361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n-US"/>
                        </w:rPr>
                        <w:t xml:space="preserve">Noviembre </w:t>
                      </w:r>
                      <w:r w:rsidR="00F36361" w:rsidRPr="00F36361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n-US"/>
                        </w:rPr>
                        <w:t xml:space="preserve">2016 </w:t>
                      </w:r>
                      <w:r w:rsidR="00F36361" w:rsidRPr="00F36361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en-US"/>
                        </w:rPr>
                        <w:t>“Constancia”</w:t>
                      </w:r>
                      <w:r w:rsidR="00F36361" w:rsidRPr="00F36361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n-US"/>
                        </w:rPr>
                        <w:t xml:space="preserve"> (Meniscus and Cartilage Surgery) (Master Class &amp; Experts Interactive</w:t>
                      </w:r>
                      <w:r w:rsidR="00F36361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n-US"/>
                        </w:rPr>
                        <w:t xml:space="preserve"> Course).</w:t>
                      </w:r>
                    </w:p>
                    <w:p w:rsidR="00F36361" w:rsidRDefault="00F36361" w:rsidP="00C53B1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MX"/>
                        </w:rPr>
                      </w:pPr>
                      <w:r w:rsidRPr="00F36361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MX"/>
                        </w:rPr>
                        <w:t xml:space="preserve">Julio 2017 </w:t>
                      </w:r>
                      <w:r w:rsidRPr="00F36361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es-MX"/>
                        </w:rPr>
                        <w:t>“Constancia”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MX"/>
                        </w:rPr>
                        <w:t xml:space="preserve"> UAG, STPS, Grupo I</w:t>
                      </w:r>
                      <w:r w:rsidRPr="00F36361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MX"/>
                        </w:rPr>
                        <w:t>nterinstitucional de Apoyo a La Capacitaci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MX"/>
                        </w:rPr>
                        <w:t>ón.</w:t>
                      </w:r>
                    </w:p>
                    <w:p w:rsidR="00F36361" w:rsidRPr="00F36361" w:rsidRDefault="00F36361" w:rsidP="00C53B1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MX"/>
                        </w:rPr>
                        <w:t xml:space="preserve">Julio 2018 </w:t>
                      </w:r>
                      <w:r w:rsidRPr="00F36361">
                        <w:rPr>
                          <w:rFonts w:asciiTheme="majorHAnsi" w:hAnsiTheme="majorHAnsi"/>
                          <w:b/>
                          <w:color w:val="515151"/>
                          <w:sz w:val="24"/>
                          <w:szCs w:val="24"/>
                          <w:lang w:val="es-MX"/>
                        </w:rPr>
                        <w:t>“Certificación”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  <w:lang w:val="es-MX"/>
                        </w:rPr>
                        <w:t xml:space="preserve"> STPS de Jalisco “Agente Capacitador Externo”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219F" w:rsidRPr="00C53B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B7ADB49" wp14:editId="533B4367">
                <wp:simplePos x="0" y="0"/>
                <wp:positionH relativeFrom="column">
                  <wp:posOffset>0</wp:posOffset>
                </wp:positionH>
                <wp:positionV relativeFrom="paragraph">
                  <wp:posOffset>8077200</wp:posOffset>
                </wp:positionV>
                <wp:extent cx="89535" cy="45085"/>
                <wp:effectExtent l="3175" t="0" r="8890" b="8890"/>
                <wp:wrapNone/>
                <wp:docPr id="19" name="Triángulo isósce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D64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9" o:spid="_x0000_s1026" type="#_x0000_t5" style="position:absolute;margin-left:0;margin-top:636pt;width:7.05pt;height:3.55pt;rotation:9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" fillcolor="#a98e50" stroked="f" strokeweight="1pt"/>
            </w:pict>
          </mc:Fallback>
        </mc:AlternateContent>
      </w:r>
      <w:r w:rsidR="0062219F" w:rsidRPr="00C53B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5BFCD19" wp14:editId="3A2C1093">
                <wp:simplePos x="0" y="0"/>
                <wp:positionH relativeFrom="column">
                  <wp:posOffset>4445</wp:posOffset>
                </wp:positionH>
                <wp:positionV relativeFrom="paragraph">
                  <wp:posOffset>7883525</wp:posOffset>
                </wp:positionV>
                <wp:extent cx="89535" cy="45085"/>
                <wp:effectExtent l="3175" t="0" r="8890" b="8890"/>
                <wp:wrapNone/>
                <wp:docPr id="16" name="Triángulo isósce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A297C" id="Triángulo isósceles 16" o:spid="_x0000_s1026" type="#_x0000_t5" style="position:absolute;margin-left:.35pt;margin-top:620.75pt;width:7.05pt;height:3.55pt;rotation:9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" fillcolor="#a98e50" stroked="f" strokeweight="1pt"/>
            </w:pict>
          </mc:Fallback>
        </mc:AlternateContent>
      </w:r>
      <w:r w:rsidR="0062219F" w:rsidRPr="00C53B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524950C" wp14:editId="37769B37">
                <wp:simplePos x="0" y="0"/>
                <wp:positionH relativeFrom="column">
                  <wp:posOffset>0</wp:posOffset>
                </wp:positionH>
                <wp:positionV relativeFrom="paragraph">
                  <wp:posOffset>7482840</wp:posOffset>
                </wp:positionV>
                <wp:extent cx="89535" cy="45085"/>
                <wp:effectExtent l="3175" t="0" r="8890" b="8890"/>
                <wp:wrapNone/>
                <wp:docPr id="15" name="Triángulo isósce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22105" id="Triángulo isósceles 15" o:spid="_x0000_s1026" type="#_x0000_t5" style="position:absolute;margin-left:0;margin-top:589.2pt;width:7.05pt;height:3.55pt;rotation:9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" fillcolor="#a98e50" stroked="f" strokeweight="1pt"/>
            </w:pict>
          </mc:Fallback>
        </mc:AlternateContent>
      </w:r>
      <w:r w:rsidR="0062219F" w:rsidRPr="00C53B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B7ADB49" wp14:editId="533B4367">
                <wp:simplePos x="0" y="0"/>
                <wp:positionH relativeFrom="column">
                  <wp:posOffset>0</wp:posOffset>
                </wp:positionH>
                <wp:positionV relativeFrom="paragraph">
                  <wp:posOffset>6877050</wp:posOffset>
                </wp:positionV>
                <wp:extent cx="89535" cy="45085"/>
                <wp:effectExtent l="3175" t="0" r="8890" b="8890"/>
                <wp:wrapNone/>
                <wp:docPr id="18" name="Triángulo isósce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3A312" id="Triángulo isósceles 18" o:spid="_x0000_s1026" type="#_x0000_t5" style="position:absolute;margin-left:0;margin-top:541.5pt;width:7.05pt;height:3.55pt;rotation:9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" fillcolor="#a98e50" stroked="f" strokeweight="1pt"/>
            </w:pict>
          </mc:Fallback>
        </mc:AlternateContent>
      </w:r>
      <w:r w:rsidR="0062219F" w:rsidRPr="00C53B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9AF0E27" wp14:editId="6BBEB69F">
                <wp:simplePos x="0" y="0"/>
                <wp:positionH relativeFrom="column">
                  <wp:posOffset>1905</wp:posOffset>
                </wp:positionH>
                <wp:positionV relativeFrom="paragraph">
                  <wp:posOffset>6003290</wp:posOffset>
                </wp:positionV>
                <wp:extent cx="89535" cy="45085"/>
                <wp:effectExtent l="3175" t="0" r="8890" b="8890"/>
                <wp:wrapNone/>
                <wp:docPr id="13" name="Triángulo isósce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275AB" id="Triángulo isósceles 13" o:spid="_x0000_s1026" type="#_x0000_t5" style="position:absolute;margin-left:.15pt;margin-top:472.7pt;width:7.05pt;height:3.55pt;rotation:9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" fillcolor="#a98e50" stroked="f" strokeweight="1pt"/>
            </w:pict>
          </mc:Fallback>
        </mc:AlternateContent>
      </w:r>
      <w:r w:rsidR="0062219F" w:rsidRPr="00C53B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52CA63A" wp14:editId="4CF1E712">
                <wp:simplePos x="0" y="0"/>
                <wp:positionH relativeFrom="column">
                  <wp:posOffset>3810</wp:posOffset>
                </wp:positionH>
                <wp:positionV relativeFrom="paragraph">
                  <wp:posOffset>5560060</wp:posOffset>
                </wp:positionV>
                <wp:extent cx="89535" cy="45085"/>
                <wp:effectExtent l="3175" t="0" r="8890" b="8890"/>
                <wp:wrapNone/>
                <wp:docPr id="12" name="Triángulo isósce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5D248" id="Triángulo isósceles 12" o:spid="_x0000_s1026" type="#_x0000_t5" style="position:absolute;margin-left:.3pt;margin-top:437.8pt;width:7.05pt;height:3.55pt;rotation:9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" fillcolor="#a98e50" stroked="f" strokeweight="1pt"/>
            </w:pict>
          </mc:Fallback>
        </mc:AlternateContent>
      </w:r>
      <w:r w:rsidR="0062219F" w:rsidRPr="00C53B1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16471C2B" wp14:editId="41106494">
                <wp:simplePos x="0" y="0"/>
                <wp:positionH relativeFrom="column">
                  <wp:posOffset>0</wp:posOffset>
                </wp:positionH>
                <wp:positionV relativeFrom="paragraph">
                  <wp:posOffset>4947285</wp:posOffset>
                </wp:positionV>
                <wp:extent cx="6100445" cy="312420"/>
                <wp:effectExtent l="0" t="0" r="0" b="0"/>
                <wp:wrapNone/>
                <wp:docPr id="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445" cy="312420"/>
                          <a:chOff x="0" y="0"/>
                          <a:chExt cx="6100852" cy="312420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310551" y="0"/>
                            <a:ext cx="5478145" cy="312420"/>
                          </a:xfrm>
                          <a:prstGeom prst="rect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05577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68151" y="51758"/>
                            <a:ext cx="180975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19ED1A" id="Group 3" o:spid="_x0000_s1026" style="position:absolute;margin-left:0;margin-top:389.55pt;width:480.35pt;height:24.6pt;z-index:251837440" coordsize="61008,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">
                <v:rect id="Rectángulo 6" o:spid="_x0000_s1027" style="position:absolute;left:3105;width:54781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" fillcolor="#6179aa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28" type="#_x0000_t75" style="position:absolute;width:2952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">
                  <v:imagedata r:id="rId17" o:title=""/>
                  <v:path arrowok="t"/>
                </v:shape>
                <v:shape id="Imagen 8" o:spid="_x0000_s1029" type="#_x0000_t75" style="position:absolute;left:58055;width:29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">
                  <v:imagedata r:id="rId17" o:title=""/>
                  <v:path arrowok="t"/>
                </v:shape>
                <v:shape id="Imagen 9" o:spid="_x0000_s1030" type="#_x0000_t75" style="position:absolute;left:39681;top:517;width:1810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">
                  <v:imagedata r:id="rId18" o:title=""/>
                  <v:path arrowok="t"/>
                </v:shape>
              </v:group>
            </w:pict>
          </mc:Fallback>
        </mc:AlternateContent>
      </w:r>
      <w:r w:rsidR="0062219F" w:rsidRPr="00C53B1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5AE3A12" wp14:editId="37F6CDCF">
                <wp:simplePos x="0" y="0"/>
                <wp:positionH relativeFrom="margin">
                  <wp:posOffset>481965</wp:posOffset>
                </wp:positionH>
                <wp:positionV relativeFrom="paragraph">
                  <wp:posOffset>4903470</wp:posOffset>
                </wp:positionV>
                <wp:extent cx="3438525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B1F" w:rsidRPr="001B5912" w:rsidRDefault="00C53B1F" w:rsidP="00C53B1F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CURSOS REALIZADOS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AE3A12" id="_x0000_s1039" type="#_x0000_t202" style="position:absolute;margin-left:37.95pt;margin-top:386.1pt;width:270.75pt;height:110.6pt;z-index:251838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" filled="f" stroked="f">
                <v:textbox style="mso-fit-shape-to-text:t">
                  <w:txbxContent>
                    <w:p w:rsidR="00C53B1F" w:rsidRPr="001B5912" w:rsidRDefault="00C53B1F" w:rsidP="00C53B1F">
                      <w:pPr>
                        <w:spacing w:after="0"/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>CURSOS REALIZADOS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219F" w:rsidRPr="00193C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DABCC02" wp14:editId="72BE5BAA">
                <wp:simplePos x="0" y="0"/>
                <wp:positionH relativeFrom="margin">
                  <wp:posOffset>38100</wp:posOffset>
                </wp:positionH>
                <wp:positionV relativeFrom="paragraph">
                  <wp:posOffset>4314825</wp:posOffset>
                </wp:positionV>
                <wp:extent cx="89535" cy="45085"/>
                <wp:effectExtent l="3175" t="0" r="8890" b="8890"/>
                <wp:wrapNone/>
                <wp:docPr id="20" name="Triángulo isóscel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6ADF5" id="Triángulo isósceles 20" o:spid="_x0000_s1026" type="#_x0000_t5" style="position:absolute;margin-left:3pt;margin-top:339.75pt;width:7.05pt;height:3.55pt;rotation:90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" fillcolor="#a98e50" stroked="f" strokeweight="1pt">
                <w10:wrap anchorx="margin"/>
              </v:shape>
            </w:pict>
          </mc:Fallback>
        </mc:AlternateContent>
      </w:r>
      <w:r w:rsidR="0062219F" w:rsidRPr="00A24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5C0A29DE" wp14:editId="0CF5237C">
                <wp:simplePos x="0" y="0"/>
                <wp:positionH relativeFrom="margin">
                  <wp:posOffset>66675</wp:posOffset>
                </wp:positionH>
                <wp:positionV relativeFrom="paragraph">
                  <wp:posOffset>3438525</wp:posOffset>
                </wp:positionV>
                <wp:extent cx="3871595" cy="1085850"/>
                <wp:effectExtent l="0" t="0" r="0" b="0"/>
                <wp:wrapSquare wrapText="bothSides"/>
                <wp:docPr id="2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59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E85" w:rsidRPr="00D35AA5" w:rsidRDefault="00E26E85" w:rsidP="00E06111">
                            <w:pPr>
                              <w:spacing w:before="60"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 w:rsidRPr="00D35AA5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Español (Lengua Nativa)</w:t>
                            </w:r>
                          </w:p>
                          <w:p w:rsidR="00E26E85" w:rsidRPr="00D35AA5" w:rsidRDefault="00DD127C" w:rsidP="00E06111">
                            <w:pPr>
                              <w:spacing w:before="60"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Inglés (</w:t>
                            </w:r>
                            <w:r w:rsidR="00E26E85" w:rsidRPr="00D35AA5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Básico)</w:t>
                            </w:r>
                          </w:p>
                          <w:p w:rsidR="00E26E85" w:rsidRDefault="00DD127C" w:rsidP="00DD127C">
                            <w:pPr>
                              <w:spacing w:before="60"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Windows (</w:t>
                            </w:r>
                            <w:r w:rsidR="00E26E85" w:rsidRPr="00D35AA5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Intermedio)</w:t>
                            </w:r>
                          </w:p>
                          <w:p w:rsidR="00136DA9" w:rsidRPr="00D35AA5" w:rsidRDefault="00136DA9" w:rsidP="00DD127C">
                            <w:pPr>
                              <w:spacing w:before="60"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Office</w:t>
                            </w:r>
                            <w:r w:rsidR="0062219F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26E85" w:rsidRPr="00D35AA5" w:rsidRDefault="00E26E85" w:rsidP="00E26E85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A29DE" id="_x0000_s1040" type="#_x0000_t202" style="position:absolute;margin-left:5.25pt;margin-top:270.75pt;width:304.85pt;height:85.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" filled="f" stroked="f">
                <v:textbox>
                  <w:txbxContent>
                    <w:p w:rsidR="00E26E85" w:rsidRPr="00D35AA5" w:rsidRDefault="00E26E85" w:rsidP="00E06111">
                      <w:pPr>
                        <w:spacing w:before="60"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 w:rsidRPr="00D35AA5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Español (Lengua Nativa)</w:t>
                      </w:r>
                    </w:p>
                    <w:p w:rsidR="00E26E85" w:rsidRPr="00D35AA5" w:rsidRDefault="00DD127C" w:rsidP="00E06111">
                      <w:pPr>
                        <w:spacing w:before="60"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Inglés (</w:t>
                      </w:r>
                      <w:r w:rsidR="00E26E85" w:rsidRPr="00D35AA5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Básico)</w:t>
                      </w:r>
                    </w:p>
                    <w:p w:rsidR="00E26E85" w:rsidRDefault="00DD127C" w:rsidP="00DD127C">
                      <w:pPr>
                        <w:spacing w:before="60"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Windows (</w:t>
                      </w:r>
                      <w:r w:rsidR="00E26E85" w:rsidRPr="00D35AA5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Intermedio)</w:t>
                      </w:r>
                    </w:p>
                    <w:p w:rsidR="00136DA9" w:rsidRPr="00D35AA5" w:rsidRDefault="00136DA9" w:rsidP="00DD127C">
                      <w:pPr>
                        <w:spacing w:before="60"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Office</w:t>
                      </w:r>
                      <w:r w:rsidR="0062219F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26E85" w:rsidRPr="00D35AA5" w:rsidRDefault="00E26E85" w:rsidP="00E26E85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219F" w:rsidRPr="002D21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BDD14FD" wp14:editId="1B7B1610">
                <wp:simplePos x="0" y="0"/>
                <wp:positionH relativeFrom="column">
                  <wp:posOffset>38100</wp:posOffset>
                </wp:positionH>
                <wp:positionV relativeFrom="paragraph">
                  <wp:posOffset>3599815</wp:posOffset>
                </wp:positionV>
                <wp:extent cx="89535" cy="45085"/>
                <wp:effectExtent l="3175" t="0" r="8890" b="8890"/>
                <wp:wrapNone/>
                <wp:docPr id="258" name="Triángulo isósceles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FA47E" id="Triángulo isósceles 258" o:spid="_x0000_s1026" type="#_x0000_t5" style="position:absolute;margin-left:3pt;margin-top:283.45pt;width:7.05pt;height:3.55pt;rotation: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" fillcolor="#a98e50" stroked="f" strokeweight="1pt"/>
            </w:pict>
          </mc:Fallback>
        </mc:AlternateContent>
      </w:r>
      <w:r w:rsidR="0062219F" w:rsidRPr="002D21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C024383" wp14:editId="1DE4C16C">
                <wp:simplePos x="0" y="0"/>
                <wp:positionH relativeFrom="column">
                  <wp:posOffset>36195</wp:posOffset>
                </wp:positionH>
                <wp:positionV relativeFrom="paragraph">
                  <wp:posOffset>3833495</wp:posOffset>
                </wp:positionV>
                <wp:extent cx="89535" cy="45085"/>
                <wp:effectExtent l="3175" t="0" r="8890" b="8890"/>
                <wp:wrapNone/>
                <wp:docPr id="260" name="Triángulo isósceles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5ED9E" id="Triángulo isósceles 260" o:spid="_x0000_s1026" type="#_x0000_t5" style="position:absolute;margin-left:2.85pt;margin-top:301.85pt;width:7.05pt;height:3.55pt;rotation:9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" fillcolor="#a98e50" stroked="f" strokeweight="1pt"/>
            </w:pict>
          </mc:Fallback>
        </mc:AlternateContent>
      </w:r>
      <w:r w:rsidR="0062219F" w:rsidRPr="00193C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4F27537" wp14:editId="1487B718">
                <wp:simplePos x="0" y="0"/>
                <wp:positionH relativeFrom="column">
                  <wp:posOffset>36195</wp:posOffset>
                </wp:positionH>
                <wp:positionV relativeFrom="paragraph">
                  <wp:posOffset>4079240</wp:posOffset>
                </wp:positionV>
                <wp:extent cx="89535" cy="45085"/>
                <wp:effectExtent l="3175" t="0" r="8890" b="8890"/>
                <wp:wrapNone/>
                <wp:docPr id="261" name="Triángulo isósceles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3C385" id="Triángulo isósceles 261" o:spid="_x0000_s1026" type="#_x0000_t5" style="position:absolute;margin-left:2.85pt;margin-top:321.2pt;width:7.05pt;height:3.55pt;rotation: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" fillcolor="#a98e50" stroked="f" strokeweight="1pt"/>
            </w:pict>
          </mc:Fallback>
        </mc:AlternateContent>
      </w:r>
      <w:r w:rsidR="0062219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3011805</wp:posOffset>
                </wp:positionV>
                <wp:extent cx="6100445" cy="31242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445" cy="312420"/>
                          <a:chOff x="0" y="0"/>
                          <a:chExt cx="6100852" cy="312528"/>
                        </a:xfrm>
                      </wpg:grpSpPr>
                      <wps:wsp>
                        <wps:cNvPr id="246" name="Rectángulo 246"/>
                        <wps:cNvSpPr/>
                        <wps:spPr>
                          <a:xfrm>
                            <a:off x="310551" y="0"/>
                            <a:ext cx="5478145" cy="312420"/>
                          </a:xfrm>
                          <a:prstGeom prst="rect">
                            <a:avLst/>
                          </a:prstGeom>
                          <a:solidFill>
                            <a:srgbClr val="A98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" name="Imagen 248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Imagen 249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05577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0" name="Imagen 250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71004" y="69012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EEE593" id="Group 4" o:spid="_x0000_s1026" style="position:absolute;margin-left:-2pt;margin-top:237.15pt;width:480.35pt;height:24.6pt;z-index:251766784" coordsize="61008,3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">
                <v:rect id="Rectángulo 246" o:spid="_x0000_s1027" style="position:absolute;left:3105;width:54781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" fillcolor="#a98e50" stroked="f" strokeweight="1pt"/>
                <v:shape id="Imagen 248" o:spid="_x0000_s1028" type="#_x0000_t75" style="position:absolute;top:172;width:2952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">
                  <v:imagedata r:id="rId21" o:title=""/>
                  <v:path arrowok="t"/>
                </v:shape>
                <v:shape id="Imagen 249" o:spid="_x0000_s1029" type="#_x0000_t75" style="position:absolute;left:58055;width:2953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">
                  <v:imagedata r:id="rId21" o:title=""/>
                  <v:path arrowok="t"/>
                </v:shape>
                <v:shape id="Imagen 250" o:spid="_x0000_s1030" type="#_x0000_t75" style="position:absolute;left:30710;top:690;width:1809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">
                  <v:imagedata r:id="rId22" o:title=""/>
                  <v:path arrowok="t"/>
                </v:shape>
              </v:group>
            </w:pict>
          </mc:Fallback>
        </mc:AlternateContent>
      </w:r>
      <w:r w:rsidR="0062219F" w:rsidRPr="00A91A4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2FFEE041" wp14:editId="5FEDF80D">
                <wp:simplePos x="0" y="0"/>
                <wp:positionH relativeFrom="margin">
                  <wp:posOffset>447675</wp:posOffset>
                </wp:positionH>
                <wp:positionV relativeFrom="paragraph">
                  <wp:posOffset>2990850</wp:posOffset>
                </wp:positionV>
                <wp:extent cx="2724150" cy="1404620"/>
                <wp:effectExtent l="0" t="0" r="0" b="0"/>
                <wp:wrapSquare wrapText="bothSides"/>
                <wp:docPr id="2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A4A" w:rsidRPr="001B5912" w:rsidRDefault="00A91A4A" w:rsidP="00A91A4A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IDIOMAS Y 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FEE041" id="_x0000_s1041" type="#_x0000_t202" style="position:absolute;margin-left:35.25pt;margin-top:235.5pt;width:214.5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" filled="f" stroked="f">
                <v:textbox style="mso-fit-shape-to-text:t">
                  <w:txbxContent>
                    <w:p w:rsidR="00A91A4A" w:rsidRPr="001B5912" w:rsidRDefault="00A91A4A" w:rsidP="00A91A4A">
                      <w:pPr>
                        <w:spacing w:after="0"/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>IDIOMAS Y SOFTWARE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219F" w:rsidRPr="002153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D22F05" wp14:editId="7862D078">
                <wp:simplePos x="0" y="0"/>
                <wp:positionH relativeFrom="column">
                  <wp:posOffset>38735</wp:posOffset>
                </wp:positionH>
                <wp:positionV relativeFrom="paragraph">
                  <wp:posOffset>2231390</wp:posOffset>
                </wp:positionV>
                <wp:extent cx="89535" cy="45085"/>
                <wp:effectExtent l="3175" t="0" r="8890" b="8890"/>
                <wp:wrapNone/>
                <wp:docPr id="243" name="Triángulo isósceles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ECF80" id="Triángulo isósceles 243" o:spid="_x0000_s1026" type="#_x0000_t5" style="position:absolute;margin-left:3.05pt;margin-top:175.7pt;width:7.05pt;height:3.55pt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" fillcolor="#a98e50" stroked="f" strokeweight="1pt"/>
            </w:pict>
          </mc:Fallback>
        </mc:AlternateContent>
      </w:r>
      <w:r w:rsidR="0062219F" w:rsidRPr="0021539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01E47CF7" wp14:editId="359ABC77">
                <wp:simplePos x="0" y="0"/>
                <wp:positionH relativeFrom="margin">
                  <wp:posOffset>60960</wp:posOffset>
                </wp:positionH>
                <wp:positionV relativeFrom="paragraph">
                  <wp:posOffset>1606550</wp:posOffset>
                </wp:positionV>
                <wp:extent cx="3997960" cy="1404620"/>
                <wp:effectExtent l="0" t="0" r="2540" b="7620"/>
                <wp:wrapSquare wrapText="bothSides"/>
                <wp:docPr id="2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398" w:rsidRPr="002D21DE" w:rsidRDefault="00215398" w:rsidP="00215398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A98E50"/>
                                <w:sz w:val="30"/>
                                <w:szCs w:val="30"/>
                              </w:rPr>
                            </w:pPr>
                            <w:r w:rsidRPr="002D21DE"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>Institución en la que cursó los estudios</w:t>
                            </w:r>
                            <w:r w:rsidR="0062219F"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 xml:space="preserve"> INTECO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E47CF7" id="_x0000_s1042" type="#_x0000_t202" style="position:absolute;margin-left:4.8pt;margin-top:126.5pt;width:314.8pt;height:110.6pt;z-index:-251560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" stroked="f">
                <v:textbox style="mso-fit-shape-to-text:t">
                  <w:txbxContent>
                    <w:p w:rsidR="00215398" w:rsidRPr="002D21DE" w:rsidRDefault="00215398" w:rsidP="00215398">
                      <w:pPr>
                        <w:spacing w:after="0"/>
                        <w:rPr>
                          <w:rFonts w:ascii="Corbel" w:hAnsi="Corbel"/>
                          <w:i/>
                          <w:color w:val="A98E50"/>
                          <w:sz w:val="30"/>
                          <w:szCs w:val="30"/>
                        </w:rPr>
                      </w:pPr>
                      <w:r w:rsidRPr="002D21DE"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>Institución en la que cursó los estudios</w:t>
                      </w:r>
                      <w:r w:rsidR="0062219F"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 xml:space="preserve"> INTECO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219F" w:rsidRPr="00A24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0601B9B0" wp14:editId="0B3D4532">
                <wp:simplePos x="0" y="0"/>
                <wp:positionH relativeFrom="margin">
                  <wp:posOffset>76835</wp:posOffset>
                </wp:positionH>
                <wp:positionV relativeFrom="paragraph">
                  <wp:posOffset>1114425</wp:posOffset>
                </wp:positionV>
                <wp:extent cx="4219575" cy="696595"/>
                <wp:effectExtent l="0" t="0" r="0" b="0"/>
                <wp:wrapSquare wrapText="bothSides"/>
                <wp:docPr id="2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398" w:rsidRPr="006C6590" w:rsidRDefault="0062219F" w:rsidP="00215398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Licenciado en Diseño Gráfico y Mercadotecnia</w:t>
                            </w:r>
                          </w:p>
                          <w:p w:rsidR="00215398" w:rsidRPr="006C6590" w:rsidRDefault="0062219F" w:rsidP="00215398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1999 - 2001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1B9B0" id="_x0000_s1043" type="#_x0000_t202" style="position:absolute;margin-left:6.05pt;margin-top:87.75pt;width:332.25pt;height:54.8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" filled="f" stroked="f">
                <v:textbox>
                  <w:txbxContent>
                    <w:p w:rsidR="00215398" w:rsidRPr="006C6590" w:rsidRDefault="0062219F" w:rsidP="00215398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Licenciado en Diseño Gráfico y Mercadotecnia</w:t>
                      </w:r>
                    </w:p>
                    <w:p w:rsidR="00215398" w:rsidRPr="006C6590" w:rsidRDefault="0062219F" w:rsidP="00215398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1999 - 2001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219F" w:rsidRPr="002D21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B43D79" wp14:editId="6AA71835">
                <wp:simplePos x="0" y="0"/>
                <wp:positionH relativeFrom="column">
                  <wp:posOffset>41910</wp:posOffset>
                </wp:positionH>
                <wp:positionV relativeFrom="paragraph">
                  <wp:posOffset>1253490</wp:posOffset>
                </wp:positionV>
                <wp:extent cx="89535" cy="45085"/>
                <wp:effectExtent l="3175" t="0" r="8890" b="8890"/>
                <wp:wrapNone/>
                <wp:docPr id="241" name="Triángulo isósceles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4B99C" id="Triángulo isósceles 241" o:spid="_x0000_s1026" type="#_x0000_t5" style="position:absolute;margin-left:3.3pt;margin-top:98.7pt;width:7.05pt;height:3.55pt;rotation: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" fillcolor="#a98e50" stroked="f" strokeweight="1pt"/>
            </w:pict>
          </mc:Fallback>
        </mc:AlternateContent>
      </w:r>
      <w:r w:rsidR="0062219F" w:rsidRPr="00A24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0C3CE592" wp14:editId="173FCF55">
                <wp:simplePos x="0" y="0"/>
                <wp:positionH relativeFrom="margin">
                  <wp:posOffset>79375</wp:posOffset>
                </wp:positionH>
                <wp:positionV relativeFrom="paragraph">
                  <wp:posOffset>2105025</wp:posOffset>
                </wp:positionV>
                <wp:extent cx="4219575" cy="696595"/>
                <wp:effectExtent l="0" t="0" r="0" b="0"/>
                <wp:wrapSquare wrapText="bothSides"/>
                <wp:docPr id="2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398" w:rsidRPr="006C6590" w:rsidRDefault="0062219F" w:rsidP="00215398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Programador Analista</w:t>
                            </w:r>
                          </w:p>
                          <w:p w:rsidR="00215398" w:rsidRPr="006C6590" w:rsidRDefault="0062219F" w:rsidP="00215398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1996 - 1998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CE592" id="_x0000_s1044" type="#_x0000_t202" style="position:absolute;margin-left:6.25pt;margin-top:165.75pt;width:332.25pt;height:54.8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" filled="f" stroked="f">
                <v:textbox>
                  <w:txbxContent>
                    <w:p w:rsidR="00215398" w:rsidRPr="006C6590" w:rsidRDefault="0062219F" w:rsidP="00215398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Programador Analista</w:t>
                      </w:r>
                    </w:p>
                    <w:p w:rsidR="00215398" w:rsidRPr="006C6590" w:rsidRDefault="0062219F" w:rsidP="00215398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1996 - 1998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3B1F" w:rsidRPr="002D21D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52448" behindDoc="1" locked="0" layoutInCell="1" allowOverlap="1" wp14:anchorId="335F0CDC" wp14:editId="607D3254">
                <wp:simplePos x="0" y="0"/>
                <wp:positionH relativeFrom="margin">
                  <wp:posOffset>67945</wp:posOffset>
                </wp:positionH>
                <wp:positionV relativeFrom="paragraph">
                  <wp:posOffset>573405</wp:posOffset>
                </wp:positionV>
                <wp:extent cx="3997960" cy="1404620"/>
                <wp:effectExtent l="0" t="0" r="2540" b="0"/>
                <wp:wrapSquare wrapText="bothSides"/>
                <wp:docPr id="2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1DE" w:rsidRPr="002D21DE" w:rsidRDefault="002D21DE" w:rsidP="002D21DE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A98E50"/>
                                <w:sz w:val="30"/>
                                <w:szCs w:val="30"/>
                              </w:rPr>
                            </w:pPr>
                            <w:r w:rsidRPr="002D21DE"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>Institución en la que cursó los estudios</w:t>
                            </w:r>
                            <w:r w:rsidR="0062219F"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 xml:space="preserve"> Universidad BUHAUS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F0CDC" id="_x0000_s1045" type="#_x0000_t202" style="position:absolute;margin-left:5.35pt;margin-top:45.15pt;width:314.8pt;height:110.6pt;z-index:-251564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" stroked="f">
                <v:textbox style="mso-fit-shape-to-text:t">
                  <w:txbxContent>
                    <w:p w:rsidR="002D21DE" w:rsidRPr="002D21DE" w:rsidRDefault="002D21DE" w:rsidP="002D21DE">
                      <w:pPr>
                        <w:spacing w:after="0"/>
                        <w:rPr>
                          <w:rFonts w:ascii="Corbel" w:hAnsi="Corbel"/>
                          <w:i/>
                          <w:color w:val="A98E50"/>
                          <w:sz w:val="30"/>
                          <w:szCs w:val="30"/>
                        </w:rPr>
                      </w:pPr>
                      <w:r w:rsidRPr="002D21DE"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>Institución en la que cursó los estudios</w:t>
                      </w:r>
                      <w:r w:rsidR="0062219F"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 xml:space="preserve"> Universidad BUHAUS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3B1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0B306EC" wp14:editId="5F1D6532">
                <wp:simplePos x="0" y="0"/>
                <wp:positionH relativeFrom="column">
                  <wp:posOffset>-25400</wp:posOffset>
                </wp:positionH>
                <wp:positionV relativeFrom="paragraph">
                  <wp:posOffset>19685</wp:posOffset>
                </wp:positionV>
                <wp:extent cx="6092190" cy="312420"/>
                <wp:effectExtent l="0" t="0" r="381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190" cy="312420"/>
                          <a:chOff x="0" y="0"/>
                          <a:chExt cx="6092226" cy="312420"/>
                        </a:xfrm>
                      </wpg:grpSpPr>
                      <wps:wsp>
                        <wps:cNvPr id="235" name="Rectángulo 235"/>
                        <wps:cNvSpPr/>
                        <wps:spPr>
                          <a:xfrm>
                            <a:off x="301924" y="0"/>
                            <a:ext cx="5478145" cy="312420"/>
                          </a:xfrm>
                          <a:prstGeom prst="rect">
                            <a:avLst/>
                          </a:prstGeom>
                          <a:solidFill>
                            <a:srgbClr val="A98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Imagen 236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626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" name="Imagen 237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96951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" name="Imagen 238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84075" y="69011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B9EAE" id="Group 2" o:spid="_x0000_s1026" style="position:absolute;margin-left:-2pt;margin-top:1.55pt;width:479.7pt;height:24.6pt;z-index:251748352" coordsize="60922,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">
                <v:rect id="Rectángulo 235" o:spid="_x0000_s1027" style="position:absolute;left:3019;width:54781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" fillcolor="#a98e50" stroked="f" strokeweight="1pt"/>
                <v:shape id="Imagen 236" o:spid="_x0000_s1028" type="#_x0000_t75" style="position:absolute;top:86;width:2952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">
                  <v:imagedata r:id="rId21" o:title=""/>
                  <v:path arrowok="t"/>
                </v:shape>
                <v:shape id="Imagen 237" o:spid="_x0000_s1029" type="#_x0000_t75" style="position:absolute;left:57969;width:2953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">
                  <v:imagedata r:id="rId21" o:title=""/>
                  <v:path arrowok="t"/>
                </v:shape>
                <v:shape id="Imagen 238" o:spid="_x0000_s1030" type="#_x0000_t75" style="position:absolute;left:19840;top:690;width:1810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">
                  <v:imagedata r:id="rId22" o:title=""/>
                  <v:path arrowok="t"/>
                </v:shape>
              </v:group>
            </w:pict>
          </mc:Fallback>
        </mc:AlternateContent>
      </w:r>
      <w:r w:rsidR="00C53B1F" w:rsidRPr="00A24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11A3C7F" wp14:editId="368F7D59">
                <wp:simplePos x="0" y="0"/>
                <wp:positionH relativeFrom="margin">
                  <wp:posOffset>438150</wp:posOffset>
                </wp:positionH>
                <wp:positionV relativeFrom="paragraph">
                  <wp:posOffset>0</wp:posOffset>
                </wp:positionV>
                <wp:extent cx="1630680" cy="1404620"/>
                <wp:effectExtent l="0" t="0" r="0" b="0"/>
                <wp:wrapSquare wrapText="bothSides"/>
                <wp:docPr id="2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651" w:rsidRPr="001B5912" w:rsidRDefault="00972651" w:rsidP="00972651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B5912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1A3C7F" id="_x0000_s1046" type="#_x0000_t202" style="position:absolute;margin-left:34.5pt;margin-top:0;width:128.4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" filled="f" stroked="f">
                <v:textbox style="mso-fit-shape-to-text:t">
                  <w:txbxContent>
                    <w:p w:rsidR="00972651" w:rsidRPr="001B5912" w:rsidRDefault="00972651" w:rsidP="00972651">
                      <w:pPr>
                        <w:spacing w:after="0"/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1B5912"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>DUCACIÓN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0F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5F4B52" wp14:editId="7CD9817F">
                <wp:simplePos x="0" y="0"/>
                <wp:positionH relativeFrom="page">
                  <wp:align>left</wp:align>
                </wp:positionH>
                <wp:positionV relativeFrom="paragraph">
                  <wp:posOffset>-906716</wp:posOffset>
                </wp:positionV>
                <wp:extent cx="415636" cy="10674542"/>
                <wp:effectExtent l="0" t="0" r="3810" b="0"/>
                <wp:wrapNone/>
                <wp:docPr id="210" name="Rectángul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10674542"/>
                        </a:xfrm>
                        <a:prstGeom prst="rect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12E4B" id="Rectángulo 210" o:spid="_x0000_s1026" style="position:absolute;margin-left:0;margin-top:-71.4pt;width:32.75pt;height:840.5pt;z-index:251722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" fillcolor="#a98e50" stroked="f" strokeweight="1pt">
                <w10:wrap anchorx="page"/>
              </v:rect>
            </w:pict>
          </mc:Fallback>
        </mc:AlternateContent>
      </w:r>
      <w:r w:rsidR="004A17D5" w:rsidRPr="00A24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F49D6E1" wp14:editId="0EC54564">
                <wp:simplePos x="0" y="0"/>
                <wp:positionH relativeFrom="margin">
                  <wp:posOffset>257604</wp:posOffset>
                </wp:positionH>
                <wp:positionV relativeFrom="paragraph">
                  <wp:posOffset>264160</wp:posOffset>
                </wp:positionV>
                <wp:extent cx="1696720" cy="492125"/>
                <wp:effectExtent l="0" t="0" r="0" b="3175"/>
                <wp:wrapSquare wrapText="bothSides"/>
                <wp:docPr id="2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E8B" w:rsidRPr="007E5532" w:rsidRDefault="00A24E8B" w:rsidP="00A24E8B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E553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Empresa</w:t>
                            </w:r>
                          </w:p>
                          <w:p w:rsidR="00A24E8B" w:rsidRPr="007E5532" w:rsidRDefault="00A24E8B" w:rsidP="00A24E8B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E5532"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Mayo de 2010 - Presente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9D6E1" id="_x0000_s1051" type="#_x0000_t202" style="position:absolute;margin-left:20.3pt;margin-top:20.8pt;width:133.6pt;height:38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" filled="f" stroked="f">
                <v:textbox>
                  <w:txbxContent>
                    <w:p w:rsidR="00A24E8B" w:rsidRPr="007E5532" w:rsidRDefault="00A24E8B" w:rsidP="00A24E8B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E5532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>Empresa</w:t>
                      </w:r>
                    </w:p>
                    <w:p w:rsidR="00A24E8B" w:rsidRPr="007E5532" w:rsidRDefault="00A24E8B" w:rsidP="00A24E8B">
                      <w:pPr>
                        <w:spacing w:after="0"/>
                        <w:jc w:val="both"/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7E5532"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Mayo de 2010 - Presente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4807" w:rsidRPr="00D065C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212A277" wp14:editId="0FEF8A6C">
                <wp:simplePos x="0" y="0"/>
                <wp:positionH relativeFrom="margin">
                  <wp:posOffset>24130</wp:posOffset>
                </wp:positionH>
                <wp:positionV relativeFrom="paragraph">
                  <wp:posOffset>6910484</wp:posOffset>
                </wp:positionV>
                <wp:extent cx="1696720" cy="492125"/>
                <wp:effectExtent l="0" t="0" r="0" b="3175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5CD" w:rsidRPr="007E5532" w:rsidRDefault="00D065CD" w:rsidP="00D065CD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E553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Empresa</w:t>
                            </w:r>
                          </w:p>
                          <w:p w:rsidR="00D065CD" w:rsidRPr="007E5532" w:rsidRDefault="00D065CD" w:rsidP="00D065CD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E5532"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Mayo de 2010 - Presente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2A277" id="_x0000_s1052" type="#_x0000_t202" style="position:absolute;margin-left:1.9pt;margin-top:544.15pt;width:133.6pt;height:38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" filled="f" stroked="f">
                <v:textbox>
                  <w:txbxContent>
                    <w:p w:rsidR="00D065CD" w:rsidRPr="007E5532" w:rsidRDefault="00D065CD" w:rsidP="00D065CD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E5532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>Empresa</w:t>
                      </w:r>
                    </w:p>
                    <w:p w:rsidR="00D065CD" w:rsidRPr="007E5532" w:rsidRDefault="00D065CD" w:rsidP="00D065CD">
                      <w:pPr>
                        <w:spacing w:after="0"/>
                        <w:jc w:val="both"/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7E5532"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Mayo de 2010 - Presente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3B1F">
        <w:t xml:space="preserve">     </w:t>
      </w:r>
      <w:bookmarkStart w:id="0" w:name="_GoBack"/>
      <w:bookmarkEnd w:id="0"/>
    </w:p>
    <w:sectPr w:rsidR="006A1130" w:rsidSect="00AB1AC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3A" w:rsidRDefault="0022303A" w:rsidP="00A01AB1">
      <w:pPr>
        <w:spacing w:after="0" w:line="240" w:lineRule="auto"/>
      </w:pPr>
      <w:r>
        <w:separator/>
      </w:r>
    </w:p>
  </w:endnote>
  <w:endnote w:type="continuationSeparator" w:id="0">
    <w:p w:rsidR="0022303A" w:rsidRDefault="0022303A" w:rsidP="00A0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5F" w:rsidRDefault="00C555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5F" w:rsidRDefault="00C555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5F" w:rsidRDefault="00C555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3A" w:rsidRDefault="0022303A" w:rsidP="00A01AB1">
      <w:pPr>
        <w:spacing w:after="0" w:line="240" w:lineRule="auto"/>
      </w:pPr>
      <w:r>
        <w:separator/>
      </w:r>
    </w:p>
  </w:footnote>
  <w:footnote w:type="continuationSeparator" w:id="0">
    <w:p w:rsidR="0022303A" w:rsidRDefault="0022303A" w:rsidP="00A0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5F" w:rsidRDefault="00C555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5F" w:rsidRDefault="00C5555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5F" w:rsidRDefault="00C555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pt-BR" w:vendorID="64" w:dllVersion="131078" w:nlCheck="1" w:checkStyle="0"/>
  <w:activeWritingStyle w:appName="MSWord" w:lang="es-419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E9"/>
    <w:rsid w:val="00043E68"/>
    <w:rsid w:val="00055585"/>
    <w:rsid w:val="000D2471"/>
    <w:rsid w:val="00136DA9"/>
    <w:rsid w:val="00141993"/>
    <w:rsid w:val="00193CE6"/>
    <w:rsid w:val="00196F04"/>
    <w:rsid w:val="001B5912"/>
    <w:rsid w:val="001E4ECB"/>
    <w:rsid w:val="00215398"/>
    <w:rsid w:val="0022303A"/>
    <w:rsid w:val="002803EC"/>
    <w:rsid w:val="002D21DE"/>
    <w:rsid w:val="00366B75"/>
    <w:rsid w:val="003810F0"/>
    <w:rsid w:val="003D3590"/>
    <w:rsid w:val="003D4523"/>
    <w:rsid w:val="00447C42"/>
    <w:rsid w:val="004635FB"/>
    <w:rsid w:val="00495EE9"/>
    <w:rsid w:val="004A17D5"/>
    <w:rsid w:val="004D29B3"/>
    <w:rsid w:val="004D564D"/>
    <w:rsid w:val="00515C71"/>
    <w:rsid w:val="00534B33"/>
    <w:rsid w:val="00550F10"/>
    <w:rsid w:val="00560D1F"/>
    <w:rsid w:val="005A3C52"/>
    <w:rsid w:val="006220C2"/>
    <w:rsid w:val="0062219F"/>
    <w:rsid w:val="0063761F"/>
    <w:rsid w:val="006A1130"/>
    <w:rsid w:val="006C6590"/>
    <w:rsid w:val="006F118F"/>
    <w:rsid w:val="00732C10"/>
    <w:rsid w:val="00792550"/>
    <w:rsid w:val="007C43F4"/>
    <w:rsid w:val="007E5532"/>
    <w:rsid w:val="0081736B"/>
    <w:rsid w:val="00845EF5"/>
    <w:rsid w:val="00853A66"/>
    <w:rsid w:val="00886A8E"/>
    <w:rsid w:val="008B650E"/>
    <w:rsid w:val="00960863"/>
    <w:rsid w:val="00972651"/>
    <w:rsid w:val="009D0702"/>
    <w:rsid w:val="009D3B1A"/>
    <w:rsid w:val="009E0C7D"/>
    <w:rsid w:val="009E1C04"/>
    <w:rsid w:val="009E6692"/>
    <w:rsid w:val="009F1953"/>
    <w:rsid w:val="00A01AB1"/>
    <w:rsid w:val="00A24E8B"/>
    <w:rsid w:val="00A35665"/>
    <w:rsid w:val="00A4420F"/>
    <w:rsid w:val="00A637D8"/>
    <w:rsid w:val="00A91A4A"/>
    <w:rsid w:val="00AB1ACD"/>
    <w:rsid w:val="00AC54DD"/>
    <w:rsid w:val="00B14BD5"/>
    <w:rsid w:val="00B252D7"/>
    <w:rsid w:val="00B304A1"/>
    <w:rsid w:val="00B31235"/>
    <w:rsid w:val="00B86586"/>
    <w:rsid w:val="00BA12BC"/>
    <w:rsid w:val="00BB08EF"/>
    <w:rsid w:val="00BE4760"/>
    <w:rsid w:val="00C01070"/>
    <w:rsid w:val="00C01E2F"/>
    <w:rsid w:val="00C024D7"/>
    <w:rsid w:val="00C37AAD"/>
    <w:rsid w:val="00C53B1F"/>
    <w:rsid w:val="00C54257"/>
    <w:rsid w:val="00C5555F"/>
    <w:rsid w:val="00D065CD"/>
    <w:rsid w:val="00D14807"/>
    <w:rsid w:val="00D2492A"/>
    <w:rsid w:val="00D35AA5"/>
    <w:rsid w:val="00DD127C"/>
    <w:rsid w:val="00DF364B"/>
    <w:rsid w:val="00E06111"/>
    <w:rsid w:val="00E26E85"/>
    <w:rsid w:val="00E27E07"/>
    <w:rsid w:val="00E70370"/>
    <w:rsid w:val="00E8166E"/>
    <w:rsid w:val="00E90504"/>
    <w:rsid w:val="00EA3B3C"/>
    <w:rsid w:val="00F36361"/>
    <w:rsid w:val="00FA42B5"/>
    <w:rsid w:val="00F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D0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AB1"/>
  </w:style>
  <w:style w:type="paragraph" w:styleId="Piedepgina">
    <w:name w:val="footer"/>
    <w:basedOn w:val="Normal"/>
    <w:link w:val="PiedepginaCar"/>
    <w:uiPriority w:val="99"/>
    <w:unhideWhenUsed/>
    <w:rsid w:val="00A0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AB1"/>
  </w:style>
  <w:style w:type="character" w:styleId="Hipervnculo">
    <w:name w:val="Hyperlink"/>
    <w:basedOn w:val="Fuentedeprrafopredeter"/>
    <w:uiPriority w:val="99"/>
    <w:unhideWhenUsed/>
    <w:rsid w:val="00622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30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maciasdelgadoluis@gmail.com" TargetMode="External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maciasdelgadoluis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%20Macias\AppData\Roaming\Microsoft\Plantillas\Curr&#237;culum%20cronol&#243;gico%20(dise&#241;o%20en%20azul%20y%20con%20fotograf&#237;a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3B31DA58764B9C95249EE3674570" ma:contentTypeVersion="3" ma:contentTypeDescription="Create a new document." ma:contentTypeScope="" ma:versionID="95dc898934bc55d44f916a4c37f6ed9f">
  <xsd:schema xmlns:xsd="http://www.w3.org/2001/XMLSchema" xmlns:xs="http://www.w3.org/2001/XMLSchema" xmlns:p="http://schemas.microsoft.com/office/2006/metadata/properties" xmlns:ns2="f40e8ec9-c0d5-46bf-ada4-d85cb00858d0" xmlns:ns3="904e2ea1-c14c-483b-89ef-f6b2df6ba23c" targetNamespace="http://schemas.microsoft.com/office/2006/metadata/properties" ma:root="true" ma:fieldsID="b2e5cbfe1fc3ad2df5ba46ab37a879c3" ns2:_="" ns3:_="">
    <xsd:import namespace="f40e8ec9-c0d5-46bf-ada4-d85cb00858d0"/>
    <xsd:import namespace="904e2ea1-c14c-483b-89ef-f6b2df6ba2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e8ec9-c0d5-46bf-ada4-d85cb00858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e2ea1-c14c-483b-89ef-f6b2df6ba23c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0e8ec9-c0d5-46bf-ada4-d85cb00858d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3D7F4B9-31FB-4B22-AE6B-33BFBD568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DDD17-BD68-47D4-B6FA-47843184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e8ec9-c0d5-46bf-ada4-d85cb00858d0"/>
    <ds:schemaRef ds:uri="904e2ea1-c14c-483b-89ef-f6b2df6ba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C20D6-0F90-43E9-BABB-5ED73E05CC13}">
  <ds:schemaRefs>
    <ds:schemaRef ds:uri="http://schemas.microsoft.com/office/2006/metadata/properties"/>
    <ds:schemaRef ds:uri="http://schemas.microsoft.com/office/infopath/2007/PartnerControls"/>
    <ds:schemaRef ds:uri="f40e8ec9-c0d5-46bf-ada4-d85cb00858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cronológico (diseño en azul y con fotografía)</Template>
  <TotalTime>0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2018-06-04T21:10:00Z</dcterms:created>
  <dcterms:modified xsi:type="dcterms:W3CDTF">2018-10-24T15:38:00Z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0x0101000A033B31DA58764B9C95249EE3674570</vt:lpwstr>
  </property>
</Properties>
</file>