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EF" w:rsidRDefault="0062219F">
      <w:r>
        <w:rPr>
          <w:rFonts w:ascii="Tahoma" w:hAnsi="Tahoma" w:cs="Tahoma"/>
          <w:noProof/>
          <w:sz w:val="18"/>
          <w:szCs w:val="18"/>
          <w:lang w:val="en-US"/>
        </w:rPr>
        <w:drawing>
          <wp:anchor distT="0" distB="0" distL="114300" distR="114300" simplePos="0" relativeHeight="251855872" behindDoc="0" locked="0" layoutInCell="1" allowOverlap="1" wp14:anchorId="30042BD5" wp14:editId="2B125F46">
            <wp:simplePos x="0" y="0"/>
            <wp:positionH relativeFrom="column">
              <wp:posOffset>-152401</wp:posOffset>
            </wp:positionH>
            <wp:positionV relativeFrom="paragraph">
              <wp:posOffset>114300</wp:posOffset>
            </wp:positionV>
            <wp:extent cx="1368031" cy="1683385"/>
            <wp:effectExtent l="133350" t="114300" r="137160" b="164465"/>
            <wp:wrapThrough wrapText="bothSides">
              <wp:wrapPolygon edited="0">
                <wp:start x="-1805" y="-1467"/>
                <wp:lineTo x="-2106" y="21510"/>
                <wp:lineTo x="-1203" y="23466"/>
                <wp:lineTo x="22563" y="23466"/>
                <wp:lineTo x="23465" y="22488"/>
                <wp:lineTo x="23164" y="-1467"/>
                <wp:lineTo x="-1805" y="-1467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83" cy="16889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EE9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EC3C34C" wp14:editId="27280DC8">
                <wp:simplePos x="0" y="0"/>
                <wp:positionH relativeFrom="margin">
                  <wp:posOffset>1634248</wp:posOffset>
                </wp:positionH>
                <wp:positionV relativeFrom="paragraph">
                  <wp:posOffset>-291830</wp:posOffset>
                </wp:positionV>
                <wp:extent cx="4602480" cy="1404620"/>
                <wp:effectExtent l="0" t="0" r="7620" b="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Default="00495EE9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  <w:t>Luis Macías Delgado</w:t>
                            </w:r>
                          </w:p>
                          <w:p w:rsidR="006F118F" w:rsidRPr="00845EF5" w:rsidRDefault="00495EE9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 xml:space="preserve"> Capacitador certificado sistemas Trauma y Osteosíntesis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3C3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8.7pt;margin-top:-23pt;width:362.4pt;height:110.6pt;z-index:-251507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" stroked="f">
                <v:textbox style="mso-fit-shape-to-text:t">
                  <w:txbxContent>
                    <w:p w:rsidR="006F118F" w:rsidRDefault="00495EE9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  <w:t>Luis Macías Delgado</w:t>
                      </w:r>
                    </w:p>
                    <w:p w:rsidR="006F118F" w:rsidRPr="00845EF5" w:rsidRDefault="00495EE9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 xml:space="preserve"> Capacitador certificado sistemas Trauma y Osteosíntesis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C0328F" wp14:editId="7E604FEB">
                <wp:simplePos x="0" y="0"/>
                <wp:positionH relativeFrom="page">
                  <wp:posOffset>9413</wp:posOffset>
                </wp:positionH>
                <wp:positionV relativeFrom="paragraph">
                  <wp:posOffset>-918845</wp:posOffset>
                </wp:positionV>
                <wp:extent cx="415290" cy="10726420"/>
                <wp:effectExtent l="0" t="0" r="3810" b="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E2C1C" id="Rectángulo 278" o:spid="_x0000_s1026" style="position:absolute;margin-left:.75pt;margin-top:-72.35pt;width:32.7pt;height:844.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" fillcolor="#6179aa" stroked="f" strokeweight="1pt">
                <w10:wrap anchorx="page"/>
              </v:rect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E6DE82" wp14:editId="66F3100B">
                <wp:simplePos x="0" y="0"/>
                <wp:positionH relativeFrom="column">
                  <wp:posOffset>-195580</wp:posOffset>
                </wp:positionH>
                <wp:positionV relativeFrom="paragraph">
                  <wp:posOffset>-915670</wp:posOffset>
                </wp:positionV>
                <wp:extent cx="1461770" cy="2646045"/>
                <wp:effectExtent l="0" t="0" r="5080" b="190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646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44F2" id="Rectángulo 277" o:spid="_x0000_s1026" style="position:absolute;margin-left:-15.4pt;margin-top:-72.1pt;width:115.1pt;height:20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" fillcolor="#bdd6ee [1300]" stroked="f" strokeweight="1pt"/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BB68A4" wp14:editId="51AA0B9B">
                <wp:simplePos x="0" y="0"/>
                <wp:positionH relativeFrom="column">
                  <wp:posOffset>1630045</wp:posOffset>
                </wp:positionH>
                <wp:positionV relativeFrom="paragraph">
                  <wp:posOffset>319405</wp:posOffset>
                </wp:positionV>
                <wp:extent cx="5714365" cy="1617345"/>
                <wp:effectExtent l="0" t="0" r="19685" b="20955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1617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43048" id="Rectángulo redondeado 279" o:spid="_x0000_s1026" style="position:absolute;margin-left:128.35pt;margin-top:25.15pt;width:449.95pt;height:127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" filled="f" strokecolor="#6179aa" strokeweight="1pt">
                <v:stroke joinstyle="miter"/>
              </v:roundrect>
            </w:pict>
          </mc:Fallback>
        </mc:AlternateContent>
      </w:r>
    </w:p>
    <w:p w:rsidR="006A1130" w:rsidRDefault="00C2393E">
      <w:r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62728C7E" wp14:editId="5F84A553">
                <wp:simplePos x="0" y="0"/>
                <wp:positionH relativeFrom="column">
                  <wp:posOffset>1602740</wp:posOffset>
                </wp:positionH>
                <wp:positionV relativeFrom="paragraph">
                  <wp:posOffset>718942</wp:posOffset>
                </wp:positionV>
                <wp:extent cx="48260" cy="434934"/>
                <wp:effectExtent l="0" t="0" r="27940" b="2286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434934"/>
                          <a:chOff x="0" y="0"/>
                          <a:chExt cx="48260" cy="435438"/>
                        </a:xfrm>
                      </wpg:grpSpPr>
                      <wps:wsp>
                        <wps:cNvPr id="22" name="Elipse 22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ipse 23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ipse 24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8696E" id="Grupo 3" o:spid="_x0000_s1026" style="position:absolute;margin-left:126.2pt;margin-top:56.6pt;width:3.8pt;height:34.25pt;z-index:251857920;mso-height-relative:margin" coordsize="48260,43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">
                <v:oval id="Elipse 22" o:spid="_x0000_s1027" style="position:absolute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" fillcolor="#6179aa" strokecolor="white [3212]" strokeweight="1pt">
                  <v:stroke joinstyle="miter"/>
                </v:oval>
                <v:oval id="Elipse 23" o:spid="_x0000_s1028" style="position:absolute;top:189470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" fillcolor="#6179aa" strokecolor="white [3212]" strokeweight="1pt">
                  <v:stroke joinstyle="miter"/>
                </v:oval>
                <v:oval id="Elipse 24" o:spid="_x0000_s1029" style="position:absolute;top:387178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" fillcolor="#6179aa" strokecolor="white [3212]" strokeweight="1pt">
                  <v:stroke joinstyle="miter"/>
                </v:oval>
              </v:group>
            </w:pict>
          </mc:Fallback>
        </mc:AlternateContent>
      </w:r>
      <w:r w:rsidR="0062219F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E11AFD8" wp14:editId="1793CF35">
                <wp:simplePos x="0" y="0"/>
                <wp:positionH relativeFrom="column">
                  <wp:posOffset>-200025</wp:posOffset>
                </wp:positionH>
                <wp:positionV relativeFrom="paragraph">
                  <wp:posOffset>6743700</wp:posOffset>
                </wp:positionV>
                <wp:extent cx="461645" cy="1857375"/>
                <wp:effectExtent l="0" t="0" r="0" b="9525"/>
                <wp:wrapNone/>
                <wp:docPr id="35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857375"/>
                          <a:chOff x="0" y="0"/>
                          <a:chExt cx="462002" cy="1831190"/>
                        </a:xfrm>
                      </wpg:grpSpPr>
                      <wps:wsp>
                        <wps:cNvPr id="352" name="Conector recto 352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Conector recto 353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Elipse 354"/>
                        <wps:cNvSpPr/>
                        <wps:spPr>
                          <a:xfrm>
                            <a:off x="416283" y="13947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Elipse 355"/>
                        <wps:cNvSpPr/>
                        <wps:spPr>
                          <a:xfrm>
                            <a:off x="416283" y="159041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Elipse 356"/>
                        <wps:cNvSpPr/>
                        <wps:spPr>
                          <a:xfrm>
                            <a:off x="416283" y="17861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Conector recto 357"/>
                        <wps:cNvCnPr/>
                        <wps:spPr>
                          <a:xfrm>
                            <a:off x="7116" y="1412517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Conector recto 358"/>
                        <wps:cNvCnPr/>
                        <wps:spPr>
                          <a:xfrm>
                            <a:off x="3558" y="1611764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Conector recto 359"/>
                        <wps:cNvCnPr/>
                        <wps:spPr>
                          <a:xfrm>
                            <a:off x="3558" y="180745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A2AF1" id="Grupo 351" o:spid="_x0000_s1026" style="position:absolute;margin-left:-15.75pt;margin-top:531pt;width:36.35pt;height:146.25pt;z-index:251835392;mso-height-relative:margin" coordsize="4620,1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">
                <v:line id="Conector recto 352" o:spid="_x0000_s1027" style="position:absolute;visibility:visible;mso-wrap-style:square" from="35,0" to="35,1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" strokecolor="#6179aa" strokeweight=".5pt">
                  <v:stroke joinstyle="miter"/>
                </v:line>
                <v:line id="Conector recto 353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" strokecolor="#6179aa" strokeweight=".5pt">
                  <v:stroke joinstyle="miter"/>
                </v:line>
                <v:oval id="Elipse 354" o:spid="_x0000_s1029" style="position:absolute;left:4162;top:1394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" fillcolor="#6179aa" stroked="f" strokeweight="1pt">
                  <v:stroke joinstyle="miter"/>
                </v:oval>
                <v:oval id="Elipse 355" o:spid="_x0000_s1030" style="position:absolute;left:4162;top:1590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" fillcolor="#6179aa" stroked="f" strokeweight="1pt">
                  <v:stroke joinstyle="miter"/>
                </v:oval>
                <v:oval id="Elipse 356" o:spid="_x0000_s1031" style="position:absolute;left:4162;top:178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" fillcolor="#6179aa" stroked="f" strokeweight="1pt">
                  <v:stroke joinstyle="miter"/>
                </v:oval>
                <v:line id="Conector recto 357" o:spid="_x0000_s1032" style="position:absolute;visibility:visible;mso-wrap-style:square" from="71,14125" to="4396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" strokecolor="#6179aa" strokeweight=".5pt">
                  <v:stroke joinstyle="miter"/>
                </v:line>
                <v:line id="Conector recto 358" o:spid="_x0000_s1033" style="position:absolute;visibility:visible;mso-wrap-style:square" from="35,16117" to="4359,1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" strokecolor="#6179aa" strokeweight=".5pt">
                  <v:stroke joinstyle="miter"/>
                </v:line>
                <v:line id="Conector recto 359" o:spid="_x0000_s1034" style="position:absolute;visibility:visible;mso-wrap-style:square" from="35,18074" to="4359,1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" strokecolor="#6179aa" strokeweight=".5pt">
                  <v:stroke joinstyle="miter"/>
                </v:line>
              </v:group>
            </w:pict>
          </mc:Fallback>
        </mc:AlternateContent>
      </w:r>
      <w:r w:rsidR="0081736B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2141F9E" wp14:editId="790DAC7D">
                <wp:simplePos x="0" y="0"/>
                <wp:positionH relativeFrom="margin">
                  <wp:posOffset>-133350</wp:posOffset>
                </wp:positionH>
                <wp:positionV relativeFrom="paragraph">
                  <wp:posOffset>7067550</wp:posOffset>
                </wp:positionV>
                <wp:extent cx="5974080" cy="723900"/>
                <wp:effectExtent l="0" t="0" r="0" b="0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Default="00C54257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1736B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Representante de Ventas en el sureste del País. Visitando los estados de:</w:t>
                            </w:r>
                          </w:p>
                          <w:p w:rsidR="0081736B" w:rsidRDefault="0081736B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Veracruz, Tabasco, Campeche, Mérida, Oaxaca, Chiapas</w:t>
                            </w:r>
                          </w:p>
                          <w:p w:rsidR="0081736B" w:rsidRPr="00A637D8" w:rsidRDefault="0081736B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Promoviendo sistemas de Trauma y Ortopedia en los sectores Público y Privado</w:t>
                            </w:r>
                          </w:p>
                          <w:p w:rsidR="006F118F" w:rsidRPr="00A637D8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41F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5pt;margin-top:556.5pt;width:470.4pt;height:5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" filled="f" stroked="f">
                <v:textbox>
                  <w:txbxContent>
                    <w:p w:rsidR="00C54257" w:rsidRDefault="00C54257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   </w:t>
                      </w:r>
                      <w:r w:rsidR="0081736B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Representante de Ventas en el sureste del País. Visitando los estados de:</w:t>
                      </w:r>
                    </w:p>
                    <w:p w:rsidR="0081736B" w:rsidRDefault="0081736B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Veracruz, Tabasco, Campeche, Mérida, Oaxaca, Chiapas</w:t>
                      </w:r>
                    </w:p>
                    <w:p w:rsidR="0081736B" w:rsidRPr="00A637D8" w:rsidRDefault="0081736B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Promoviendo sistemas de Trauma y Ortopedia en los sectores Público y Privado</w:t>
                      </w:r>
                    </w:p>
                    <w:p w:rsidR="006F118F" w:rsidRPr="00A637D8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36B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C9F2B2D" wp14:editId="21482941">
                <wp:simplePos x="0" y="0"/>
                <wp:positionH relativeFrom="margin">
                  <wp:posOffset>-10160</wp:posOffset>
                </wp:positionH>
                <wp:positionV relativeFrom="paragraph">
                  <wp:posOffset>6496050</wp:posOffset>
                </wp:positionV>
                <wp:extent cx="1990725" cy="492125"/>
                <wp:effectExtent l="0" t="0" r="0" b="3175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7E5532" w:rsidRDefault="0081736B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Promeca Orthofix</w:t>
                            </w:r>
                          </w:p>
                          <w:p w:rsidR="006F118F" w:rsidRPr="007E5532" w:rsidRDefault="0081736B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Abril de 2007 – Agosto 2010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2B2D" id="_x0000_s1028" type="#_x0000_t202" style="position:absolute;margin-left:-.8pt;margin-top:511.5pt;width:156.75pt;height:38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" filled="f" stroked="f">
                <v:textbox>
                  <w:txbxContent>
                    <w:p w:rsidR="006F118F" w:rsidRPr="007E5532" w:rsidRDefault="0081736B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Promeca Orthofix</w:t>
                      </w:r>
                    </w:p>
                    <w:p w:rsidR="006F118F" w:rsidRPr="007E5532" w:rsidRDefault="0081736B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Abril de 2007 – Agosto 2010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A26F85D" wp14:editId="1412CE5F">
                <wp:simplePos x="0" y="0"/>
                <wp:positionH relativeFrom="margin">
                  <wp:align>center</wp:align>
                </wp:positionH>
                <wp:positionV relativeFrom="paragraph">
                  <wp:posOffset>4467225</wp:posOffset>
                </wp:positionV>
                <wp:extent cx="5974080" cy="485775"/>
                <wp:effectExtent l="0" t="0" r="0" b="0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Supervisión a nivel Nacional de los Técnicos Quirúrgicos verificando sus habilidades y dominios de los sistemas dentro y fuera de los Quirófanos</w:t>
                            </w:r>
                            <w:r w:rsidR="00C2393E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del Sector Salud y Privado</w:t>
                            </w:r>
                            <w:r w:rsidR="006F118F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6F85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51.75pt;width:470.4pt;height:38.25pt;z-index:251822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8tFAIAAAIEAAAOAAAAZHJzL2Uyb0RvYy54bWysU9uO2yAQfa/Uf0C8N3a8SZN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" filled="f" stroked="f">
                <v:textbox>
                  <w:txbxContent>
                    <w:p w:rsidR="006F118F" w:rsidRPr="00A637D8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Supervisión a nivel Nacional de los Técnicos Quirúrgicos verificando sus habilidades y dominios de los sistemas dentro y fuera de los Quirófanos</w:t>
                      </w:r>
                      <w:r w:rsidR="00C2393E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del Sector Salud y Privado</w:t>
                      </w:r>
                      <w:r w:rsidR="006F118F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A5889B4" wp14:editId="51A78592">
                <wp:simplePos x="0" y="0"/>
                <wp:positionH relativeFrom="margin">
                  <wp:posOffset>-133350</wp:posOffset>
                </wp:positionH>
                <wp:positionV relativeFrom="paragraph">
                  <wp:posOffset>3562350</wp:posOffset>
                </wp:positionV>
                <wp:extent cx="4914900" cy="1404620"/>
                <wp:effectExtent l="0" t="0" r="0" b="0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6220C2" w:rsidRDefault="003D3590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</w:rPr>
                              <w:t>Supervisor de Servicios Médicos de Excelencia Quirúrgica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889B4" id="_x0000_s1030" type="#_x0000_t202" style="position:absolute;margin-left:-10.5pt;margin-top:280.5pt;width:387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" stroked="f">
                <v:textbox style="mso-fit-shape-to-text:t">
                  <w:txbxContent>
                    <w:p w:rsidR="006F118F" w:rsidRPr="006220C2" w:rsidRDefault="003D3590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</w:rPr>
                        <w:t>Supervisor de Servicios Médicos de Excelencia Quirúrgica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27C5BE3" wp14:editId="27DDF699">
                <wp:simplePos x="0" y="0"/>
                <wp:positionH relativeFrom="margin">
                  <wp:posOffset>19050</wp:posOffset>
                </wp:positionH>
                <wp:positionV relativeFrom="paragraph">
                  <wp:posOffset>3933825</wp:posOffset>
                </wp:positionV>
                <wp:extent cx="2781300" cy="492125"/>
                <wp:effectExtent l="0" t="0" r="0" b="31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7E5532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Tecnología y Diseño Industrial SAPI de CV</w:t>
                            </w:r>
                          </w:p>
                          <w:p w:rsidR="006F118F" w:rsidRPr="007E5532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Enero de 2018</w:t>
                            </w:r>
                            <w:r w:rsidR="00C2393E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Octubre de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5BE3" id="_x0000_s1031" type="#_x0000_t202" style="position:absolute;margin-left:1.5pt;margin-top:309.75pt;width:219pt;height:3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" filled="f" stroked="f">
                <v:textbox>
                  <w:txbxContent>
                    <w:p w:rsidR="006F118F" w:rsidRPr="007E5532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Tecnología y Diseño Industrial SAPI de CV</w:t>
                      </w:r>
                    </w:p>
                    <w:p w:rsidR="006F118F" w:rsidRPr="007E5532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Enero de 2018</w:t>
                      </w:r>
                      <w:r w:rsidR="00C2393E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– Octubre de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4A0B0D" wp14:editId="78969F6D">
                <wp:simplePos x="0" y="0"/>
                <wp:positionH relativeFrom="margin">
                  <wp:posOffset>-19051</wp:posOffset>
                </wp:positionH>
                <wp:positionV relativeFrom="paragraph">
                  <wp:posOffset>3962400</wp:posOffset>
                </wp:positionV>
                <wp:extent cx="3590925" cy="412750"/>
                <wp:effectExtent l="0" t="0" r="9525" b="6350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2F454" id="Rectángulo 333" o:spid="_x0000_s1026" style="position:absolute;margin-left:-1.5pt;margin-top:312pt;width:282.75pt;height:32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" fillcolor="#515151" stroked="f" strokeweight="1pt">
                <w10:wrap anchorx="margin"/>
              </v:rect>
            </w:pict>
          </mc:Fallback>
        </mc:AlternateContent>
      </w:r>
      <w:r w:rsidR="00495EE9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62B7583" wp14:editId="3C47F9A8">
                <wp:simplePos x="0" y="0"/>
                <wp:positionH relativeFrom="column">
                  <wp:posOffset>1605064</wp:posOffset>
                </wp:positionH>
                <wp:positionV relativeFrom="paragraph">
                  <wp:posOffset>336820</wp:posOffset>
                </wp:positionV>
                <wp:extent cx="48260" cy="434934"/>
                <wp:effectExtent l="0" t="0" r="27940" b="22860"/>
                <wp:wrapNone/>
                <wp:docPr id="282" name="Grupo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434934"/>
                          <a:chOff x="0" y="0"/>
                          <a:chExt cx="48260" cy="435438"/>
                        </a:xfrm>
                      </wpg:grpSpPr>
                      <wps:wsp>
                        <wps:cNvPr id="283" name="Elipse 283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8042E" id="Grupo 282" o:spid="_x0000_s1026" style="position:absolute;margin-left:126.4pt;margin-top:26.5pt;width:3.8pt;height:34.25pt;z-index:251810816;mso-height-relative:margin" coordsize="48260,43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">
                <v:oval id="Elipse 283" o:spid="_x0000_s1027" style="position:absolute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" fillcolor="#6179aa" strokecolor="white [3212]" strokeweight="1pt">
                  <v:stroke joinstyle="miter"/>
                </v:oval>
                <v:oval id="Elipse 284" o:spid="_x0000_s1028" style="position:absolute;top:189470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" fillcolor="#6179aa" strokecolor="white [3212]" strokeweight="1pt">
                  <v:stroke joinstyle="miter"/>
                </v:oval>
                <v:oval id="Elipse 285" o:spid="_x0000_s1029" style="position:absolute;top:387178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" fillcolor="#6179aa" strokecolor="white [3212]" strokeweight="1pt">
                  <v:stroke joinstyle="miter"/>
                </v:oval>
              </v:group>
            </w:pict>
          </mc:Fallback>
        </mc:AlternateContent>
      </w:r>
      <w:r w:rsidR="00C54257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BA21F50" wp14:editId="65980106">
                <wp:simplePos x="0" y="0"/>
                <wp:positionH relativeFrom="margin">
                  <wp:posOffset>-293370</wp:posOffset>
                </wp:positionH>
                <wp:positionV relativeFrom="paragraph">
                  <wp:posOffset>1844675</wp:posOffset>
                </wp:positionV>
                <wp:extent cx="6169660" cy="1310640"/>
                <wp:effectExtent l="0" t="0" r="0" b="381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3D3590" w:rsidP="003D359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t>Tengo el carácter de un hombre emprendedor en los negocios o actividades laborales, suelo ser muy dinámico, responsable, puntual, puedo llevar la responsabilidad de un equipo de personas. Me caracterizo por ser alguien visionario y creyente de una continua competencia personal, por lo cual busco el superarme día a día. Me gusta el relacionarme sanamente con los demás y tengo facilidad de palabra para llevarlo a cabo.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1F50" id="_x0000_s1032" type="#_x0000_t202" style="position:absolute;margin-left:-23.1pt;margin-top:145.25pt;width:485.8pt;height:103.2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" filled="f" stroked="f">
                <v:textbox>
                  <w:txbxContent>
                    <w:p w:rsidR="006F118F" w:rsidRPr="00A637D8" w:rsidRDefault="003D3590" w:rsidP="003D3590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t>Tengo el carácter de un hombre emprendedor en los negocios o actividades laborales, suelo ser muy dinámico, responsable, puntual, puedo llevar la responsabilidad de un equipo de personas. Me caracterizo por ser alguien visionario y creyente de una continua competencia personal, por lo cual busco el superarme día a día. Me gusta el relacionarme sanamente con los demás y tengo facilidad de palabra para llevarlo a cabo.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257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0D4E5C" wp14:editId="2083EFD2">
                <wp:simplePos x="0" y="0"/>
                <wp:positionH relativeFrom="column">
                  <wp:posOffset>-147955</wp:posOffset>
                </wp:positionH>
                <wp:positionV relativeFrom="paragraph">
                  <wp:posOffset>3720201</wp:posOffset>
                </wp:positionV>
                <wp:extent cx="89535" cy="45085"/>
                <wp:effectExtent l="3175" t="0" r="8890" b="8890"/>
                <wp:wrapNone/>
                <wp:docPr id="331" name="Triángulo isóscele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091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31" o:spid="_x0000_s1026" type="#_x0000_t5" style="position:absolute;margin-left:-11.65pt;margin-top:292.95pt;width:7.05pt;height:3.55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" fillcolor="#6179aa" stroked="f" strokeweight="1pt"/>
            </w:pict>
          </mc:Fallback>
        </mc:AlternateContent>
      </w:r>
      <w:r w:rsidR="00C5425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0942150" wp14:editId="4DCE9B41">
                <wp:simplePos x="0" y="0"/>
                <wp:positionH relativeFrom="column">
                  <wp:posOffset>-232913</wp:posOffset>
                </wp:positionH>
                <wp:positionV relativeFrom="paragraph">
                  <wp:posOffset>3156190</wp:posOffset>
                </wp:positionV>
                <wp:extent cx="6100852" cy="3124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0"/>
                          <a:chOff x="0" y="0"/>
                          <a:chExt cx="6100852" cy="312420"/>
                        </a:xfrm>
                      </wpg:grpSpPr>
                      <wps:wsp>
                        <wps:cNvPr id="328" name="Rectángulo 328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n 3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Imagen 36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n 36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471" y="6038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2D244" id="Group 1" o:spid="_x0000_s1026" style="position:absolute;margin-left:-18.35pt;margin-top:248.5pt;width:480.4pt;height:24.6pt;z-index:251817984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">
                <v:rect id="Rectángulo 328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" fillcolor="#6179a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60" o:spid="_x0000_s1028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">
                  <v:imagedata r:id="rId12" o:title=""/>
                  <v:path arrowok="t"/>
                </v:shape>
                <v:shape id="Imagen 361" o:spid="_x0000_s1029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">
                  <v:imagedata r:id="rId12" o:title=""/>
                  <v:path arrowok="t"/>
                </v:shape>
                <v:shape id="Imagen 362" o:spid="_x0000_s1030" type="#_x0000_t75" style="position:absolute;left:21134;top:603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083CA09" wp14:editId="4AEA8599">
                <wp:simplePos x="0" y="0"/>
                <wp:positionH relativeFrom="margin">
                  <wp:posOffset>267132</wp:posOffset>
                </wp:positionH>
                <wp:positionV relativeFrom="paragraph">
                  <wp:posOffset>8026400</wp:posOffset>
                </wp:positionV>
                <wp:extent cx="5974080" cy="696595"/>
                <wp:effectExtent l="0" t="0" r="0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C01E2F" w:rsidRDefault="0081736B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Especialista de Producto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Rodilla, Cadera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2009-2010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Especialista de Producto CCM, Fijación Externa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2008-2009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Instrumentista.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2007</w:t>
                            </w:r>
                          </w:p>
                          <w:p w:rsidR="006F118F" w:rsidRPr="00C01E2F" w:rsidRDefault="006F118F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CA09" id="_x0000_s1033" type="#_x0000_t202" style="position:absolute;margin-left:21.05pt;margin-top:632pt;width:470.4pt;height:54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" filled="f" stroked="f">
                <v:textbox>
                  <w:txbxContent>
                    <w:p w:rsidR="006F118F" w:rsidRPr="00C01E2F" w:rsidRDefault="0081736B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Especialista de Producto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Rodilla, Cadera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2009-2010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Especialista de Producto CCM, Fijación Externa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2008-2009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Instrumentista.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2007</w:t>
                      </w:r>
                    </w:p>
                    <w:p w:rsidR="006F118F" w:rsidRPr="00C01E2F" w:rsidRDefault="006F118F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8635629" wp14:editId="45ED61E6">
                <wp:simplePos x="0" y="0"/>
                <wp:positionH relativeFrom="margin">
                  <wp:posOffset>-43180</wp:posOffset>
                </wp:positionH>
                <wp:positionV relativeFrom="paragraph">
                  <wp:posOffset>6542405</wp:posOffset>
                </wp:positionV>
                <wp:extent cx="2198370" cy="412750"/>
                <wp:effectExtent l="0" t="0" r="0" b="6350"/>
                <wp:wrapNone/>
                <wp:docPr id="348" name="Rectángul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138F" id="Rectángulo 348" o:spid="_x0000_s1026" style="position:absolute;margin-left:-3.4pt;margin-top:515.15pt;width:173.1pt;height:32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" fillcolor="#515151" stroked="f" strokeweight="1pt">
                <w10:wrap anchorx="margin"/>
              </v:rect>
            </w:pict>
          </mc:Fallback>
        </mc:AlternateContent>
      </w:r>
      <w:r w:rsidR="005A3C52" w:rsidRPr="006F118F">
        <w:rPr>
          <w:noProof/>
          <w:lang w:val="en-US"/>
        </w:rPr>
        <w:drawing>
          <wp:anchor distT="0" distB="0" distL="114300" distR="114300" simplePos="0" relativeHeight="251833344" behindDoc="1" locked="0" layoutInCell="1" allowOverlap="1" wp14:anchorId="3ED189D3" wp14:editId="07A13242">
            <wp:simplePos x="0" y="0"/>
            <wp:positionH relativeFrom="column">
              <wp:posOffset>2102282</wp:posOffset>
            </wp:positionH>
            <wp:positionV relativeFrom="paragraph">
              <wp:posOffset>6542405</wp:posOffset>
            </wp:positionV>
            <wp:extent cx="3710305" cy="421640"/>
            <wp:effectExtent l="0" t="0" r="4445" b="0"/>
            <wp:wrapNone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C80E0A6" wp14:editId="17370338">
                <wp:simplePos x="0" y="0"/>
                <wp:positionH relativeFrom="margin">
                  <wp:posOffset>-52705</wp:posOffset>
                </wp:positionH>
                <wp:positionV relativeFrom="paragraph">
                  <wp:posOffset>6234430</wp:posOffset>
                </wp:positionV>
                <wp:extent cx="3997960" cy="1404620"/>
                <wp:effectExtent l="0" t="0" r="2540" b="0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6220C2" w:rsidRDefault="0081736B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</w:rPr>
                              <w:t>Representante de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0E0A6" id="_x0000_s1034" type="#_x0000_t202" style="position:absolute;margin-left:-4.15pt;margin-top:490.9pt;width:314.8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" stroked="f">
                <v:textbox style="mso-fit-shape-to-text:t">
                  <w:txbxContent>
                    <w:p w:rsidR="006F118F" w:rsidRPr="006220C2" w:rsidRDefault="0081736B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</w:rPr>
                        <w:t>Representante de Ventas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8336B0" wp14:editId="28D5D262">
                <wp:simplePos x="0" y="0"/>
                <wp:positionH relativeFrom="column">
                  <wp:posOffset>-146050</wp:posOffset>
                </wp:positionH>
                <wp:positionV relativeFrom="paragraph">
                  <wp:posOffset>6368847</wp:posOffset>
                </wp:positionV>
                <wp:extent cx="89535" cy="45085"/>
                <wp:effectExtent l="3175" t="0" r="8890" b="8890"/>
                <wp:wrapNone/>
                <wp:docPr id="346" name="Triángulo isóscele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0230" id="Triángulo isósceles 346" o:spid="_x0000_s1026" type="#_x0000_t5" style="position:absolute;margin-left:-11.5pt;margin-top:501.5pt;width:7.05pt;height:3.55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" fillcolor="#6179aa" stroked="f" strokeweight="1pt"/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DF4C847" wp14:editId="22B41AFF">
                <wp:simplePos x="0" y="0"/>
                <wp:positionH relativeFrom="margin">
                  <wp:posOffset>247015</wp:posOffset>
                </wp:positionH>
                <wp:positionV relativeFrom="paragraph">
                  <wp:posOffset>5422900</wp:posOffset>
                </wp:positionV>
                <wp:extent cx="5974080" cy="696595"/>
                <wp:effectExtent l="0" t="0" r="0" b="0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Líder de Capacitaciones a nivel nacional </w:t>
                            </w:r>
                            <w:r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Representante de Ventas y Técnico Instrumentista. </w:t>
                            </w:r>
                            <w:r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:rsidR="00C54257" w:rsidRPr="00C01E2F" w:rsidRDefault="003D3590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Instrumentista en sistemas de Trauma y Osteosíntesis</w:t>
                            </w:r>
                            <w:r w:rsidR="0081736B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36B"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6F118F" w:rsidRPr="00C01E2F" w:rsidRDefault="006F118F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C847" id="_x0000_s1035" type="#_x0000_t202" style="position:absolute;margin-left:19.45pt;margin-top:427pt;width:470.4pt;height:54.8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" filled="f" stroked="f">
                <v:textbox>
                  <w:txbxContent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Líder de Capacitaciones a nivel nacional </w:t>
                      </w:r>
                      <w:r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2017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Representante de Ventas y Técnico Instrumentista. </w:t>
                      </w:r>
                      <w:r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2016</w:t>
                      </w:r>
                    </w:p>
                    <w:p w:rsidR="00C54257" w:rsidRPr="00C01E2F" w:rsidRDefault="003D3590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Instrumentista en sistemas de Trauma y Osteosíntesis</w:t>
                      </w:r>
                      <w:r w:rsidR="0081736B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81736B"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2015</w:t>
                      </w:r>
                    </w:p>
                    <w:p w:rsidR="006F118F" w:rsidRPr="00C01E2F" w:rsidRDefault="006F118F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w:drawing>
          <wp:anchor distT="0" distB="0" distL="114300" distR="114300" simplePos="0" relativeHeight="251825152" behindDoc="1" locked="0" layoutInCell="1" allowOverlap="1" wp14:anchorId="456F1128" wp14:editId="50F20F69">
            <wp:simplePos x="0" y="0"/>
            <wp:positionH relativeFrom="column">
              <wp:posOffset>2125345</wp:posOffset>
            </wp:positionH>
            <wp:positionV relativeFrom="paragraph">
              <wp:posOffset>3957955</wp:posOffset>
            </wp:positionV>
            <wp:extent cx="3710305" cy="421640"/>
            <wp:effectExtent l="0" t="0" r="4445" b="0"/>
            <wp:wrapNone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90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1460DDA" wp14:editId="278E54D0">
                <wp:simplePos x="0" y="0"/>
                <wp:positionH relativeFrom="column">
                  <wp:posOffset>-198120</wp:posOffset>
                </wp:positionH>
                <wp:positionV relativeFrom="paragraph">
                  <wp:posOffset>4159362</wp:posOffset>
                </wp:positionV>
                <wp:extent cx="461645" cy="1830705"/>
                <wp:effectExtent l="0" t="0" r="0" b="0"/>
                <wp:wrapNone/>
                <wp:docPr id="336" name="Grupo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830705"/>
                          <a:chOff x="0" y="0"/>
                          <a:chExt cx="462002" cy="1831190"/>
                        </a:xfrm>
                      </wpg:grpSpPr>
                      <wps:wsp>
                        <wps:cNvPr id="337" name="Conector recto 337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Conector recto 338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Elipse 339"/>
                        <wps:cNvSpPr/>
                        <wps:spPr>
                          <a:xfrm>
                            <a:off x="416283" y="13947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Elipse 340"/>
                        <wps:cNvSpPr/>
                        <wps:spPr>
                          <a:xfrm>
                            <a:off x="416283" y="159041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Elipse 341"/>
                        <wps:cNvSpPr/>
                        <wps:spPr>
                          <a:xfrm>
                            <a:off x="416283" y="17861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Conector recto 342"/>
                        <wps:cNvCnPr/>
                        <wps:spPr>
                          <a:xfrm>
                            <a:off x="7116" y="1412517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Conector recto 343"/>
                        <wps:cNvCnPr/>
                        <wps:spPr>
                          <a:xfrm>
                            <a:off x="3558" y="1611764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Conector recto 344"/>
                        <wps:cNvCnPr/>
                        <wps:spPr>
                          <a:xfrm>
                            <a:off x="3558" y="180745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C4FB7" id="Grupo 336" o:spid="_x0000_s1026" style="position:absolute;margin-left:-15.6pt;margin-top:327.5pt;width:36.35pt;height:144.15pt;z-index:251827200" coordsize="4620,1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">
                <v:line id="Conector recto 337" o:spid="_x0000_s1027" style="position:absolute;visibility:visible;mso-wrap-style:square" from="35,0" to="35,1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" strokecolor="#6179aa" strokeweight=".5pt">
                  <v:stroke joinstyle="miter"/>
                </v:line>
                <v:line id="Conector recto 338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" strokecolor="#6179aa" strokeweight=".5pt">
                  <v:stroke joinstyle="miter"/>
                </v:line>
                <v:oval id="Elipse 339" o:spid="_x0000_s1029" style="position:absolute;left:4162;top:1394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" fillcolor="#6179aa" stroked="f" strokeweight="1pt">
                  <v:stroke joinstyle="miter"/>
                </v:oval>
                <v:oval id="Elipse 340" o:spid="_x0000_s1030" style="position:absolute;left:4162;top:1590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" fillcolor="#6179aa" stroked="f" strokeweight="1pt">
                  <v:stroke joinstyle="miter"/>
                </v:oval>
                <v:oval id="Elipse 341" o:spid="_x0000_s1031" style="position:absolute;left:4162;top:178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" fillcolor="#6179aa" stroked="f" strokeweight="1pt">
                  <v:stroke joinstyle="miter"/>
                </v:oval>
                <v:line id="Conector recto 342" o:spid="_x0000_s1032" style="position:absolute;visibility:visible;mso-wrap-style:square" from="71,14125" to="4396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" strokecolor="#6179aa" strokeweight=".5pt">
                  <v:stroke joinstyle="miter"/>
                </v:line>
                <v:line id="Conector recto 343" o:spid="_x0000_s1033" style="position:absolute;visibility:visible;mso-wrap-style:square" from="35,16117" to="4359,1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" strokecolor="#6179aa" strokeweight=".5pt">
                  <v:stroke joinstyle="miter"/>
                </v:line>
                <v:line id="Conector recto 344" o:spid="_x0000_s1034" style="position:absolute;visibility:visible;mso-wrap-style:square" from="35,18074" to="4359,1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" strokecolor="#6179aa" strokeweight=".5pt">
                  <v:stroke joinstyle="miter"/>
                </v:line>
              </v:group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2BC214F" wp14:editId="2656A36D">
                <wp:simplePos x="0" y="0"/>
                <wp:positionH relativeFrom="margin">
                  <wp:posOffset>233792</wp:posOffset>
                </wp:positionH>
                <wp:positionV relativeFrom="paragraph">
                  <wp:posOffset>3133090</wp:posOffset>
                </wp:positionV>
                <wp:extent cx="1630680" cy="1404620"/>
                <wp:effectExtent l="0" t="0" r="0" b="0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1B5912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C214F" id="_x0000_s1036" type="#_x0000_t202" style="position:absolute;margin-left:18.4pt;margin-top:246.7pt;width:128.4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ATFgIAAAQEAAAOAAAAZHJzL2Uyb0RvYy54bWysU9uO2yAQfa/Uf0C8N3a8SZpYcVbbbFNV&#10;2l6kbT+AAI5RgaFAYm+/vgPOZq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" filled="f" stroked="f">
                <v:textbox style="mso-fit-shape-to-text:t">
                  <w:txbxContent>
                    <w:p w:rsidR="006F118F" w:rsidRPr="001B5912" w:rsidRDefault="006F118F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88DA44F" wp14:editId="3CE53268">
                <wp:simplePos x="0" y="0"/>
                <wp:positionH relativeFrom="page">
                  <wp:posOffset>2766695</wp:posOffset>
                </wp:positionH>
                <wp:positionV relativeFrom="paragraph">
                  <wp:posOffset>198232</wp:posOffset>
                </wp:positionV>
                <wp:extent cx="3776345" cy="1338580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9D3B1A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Edad: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495EE9" w:rsidRPr="00495EE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51</w:t>
                            </w:r>
                          </w:p>
                          <w:p w:rsidR="006F118F" w:rsidRPr="009D3B1A" w:rsidRDefault="00C54257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Teléfono / celular</w:t>
                            </w:r>
                            <w:r w:rsidR="006F118F"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495EE9" w:rsidRPr="00495EE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33 2459 9928</w:t>
                            </w:r>
                          </w:p>
                          <w:p w:rsidR="006F118F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E-mail: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hyperlink r:id="rId15" w:history="1">
                              <w:r w:rsidR="0062219F" w:rsidRPr="000C0258">
                                <w:rPr>
                                  <w:rStyle w:val="Hipervnculo"/>
                                  <w:rFonts w:asciiTheme="majorHAnsi" w:hAnsiTheme="majorHAnsi"/>
                                  <w:sz w:val="24"/>
                                  <w:szCs w:val="24"/>
                                  <w:lang w:val="pt-BR"/>
                                </w:rPr>
                                <w:t>maciasdelgadoluis@gmail.com</w:t>
                              </w:r>
                            </w:hyperlink>
                          </w:p>
                          <w:p w:rsidR="0062219F" w:rsidRDefault="00C2393E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Estado civil: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Casado</w:t>
                            </w:r>
                          </w:p>
                          <w:p w:rsidR="00C2393E" w:rsidRPr="00C2393E" w:rsidRDefault="00C2393E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A44F" id="_x0000_s1037" type="#_x0000_t202" style="position:absolute;margin-left:217.85pt;margin-top:15.6pt;width:297.35pt;height:105.4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" filled="f" stroked="f">
                <v:textbox>
                  <w:txbxContent>
                    <w:p w:rsidR="006F118F" w:rsidRPr="009D3B1A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Edad: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495EE9" w:rsidRPr="00495EE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51</w:t>
                      </w:r>
                    </w:p>
                    <w:p w:rsidR="006F118F" w:rsidRPr="009D3B1A" w:rsidRDefault="00C54257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Teléfono / celular</w:t>
                      </w:r>
                      <w:r w:rsidR="006F118F"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495EE9" w:rsidRPr="00495EE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33 2459 9928</w:t>
                      </w:r>
                    </w:p>
                    <w:p w:rsidR="006F118F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E-mail: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hyperlink r:id="rId16" w:history="1">
                        <w:r w:rsidR="0062219F" w:rsidRPr="000C0258">
                          <w:rPr>
                            <w:rStyle w:val="Hipervnculo"/>
                            <w:rFonts w:asciiTheme="majorHAnsi" w:hAnsiTheme="majorHAnsi"/>
                            <w:sz w:val="24"/>
                            <w:szCs w:val="24"/>
                            <w:lang w:val="pt-BR"/>
                          </w:rPr>
                          <w:t>maciasdelgadoluis@gmail.com</w:t>
                        </w:r>
                      </w:hyperlink>
                    </w:p>
                    <w:p w:rsidR="0062219F" w:rsidRDefault="00C2393E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Estado civil: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Casado</w:t>
                      </w:r>
                    </w:p>
                    <w:p w:rsidR="00C2393E" w:rsidRPr="00C2393E" w:rsidRDefault="00C2393E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08EF">
        <w:br w:type="page"/>
      </w:r>
      <w:r w:rsidR="0062219F" w:rsidRPr="00C53B1F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6794F88" wp14:editId="56ED0A6B">
                <wp:simplePos x="0" y="0"/>
                <wp:positionH relativeFrom="margin">
                  <wp:posOffset>66675</wp:posOffset>
                </wp:positionH>
                <wp:positionV relativeFrom="paragraph">
                  <wp:posOffset>5400675</wp:posOffset>
                </wp:positionV>
                <wp:extent cx="5767070" cy="28479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1F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Julio 2007 </w:t>
                            </w:r>
                            <w:r w:rsidRPr="00B252D7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“Procedimientos Quirúrgicos con Clavos centro medulares”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Impartido por el Dr. Bartolomé Cervera Pacheco Director del HGZ del IMSS en Poza Rica, Veracruz</w:t>
                            </w:r>
                          </w:p>
                          <w:p w:rsidR="00B252D7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Abril 2008 </w:t>
                            </w:r>
                            <w:r w:rsidRPr="00B252D7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“Procedimientos Quirúrgicos con Fijadores Externos”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Impartido por el Dr. Filiberto Pérez García Jefe de Trauma turno vespertino del UMAE Veracruz y Médico del Hospital de Marina Veracruz</w:t>
                            </w:r>
                          </w:p>
                          <w:p w:rsidR="00B252D7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Agosto 2008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“Reconocimiento” Promeca S.A.</w:t>
                            </w:r>
                            <w:r w:rsidR="00DD127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 xml:space="preserve"> de C.V. ORTHOFIX</w:t>
                            </w:r>
                          </w:p>
                          <w:p w:rsidR="00DD127C" w:rsidRPr="00DD127C" w:rsidRDefault="00DD127C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DD127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Noviembre 2013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127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“Certificado de Participación”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Trauma Sales Academy (STRYKER)</w:t>
                            </w:r>
                          </w:p>
                          <w:p w:rsidR="00C53B1F" w:rsidRPr="00DD127C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Febrero 2015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 xml:space="preserve">“Reconocimiento”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(Técnico Especialista en reemplazo Articular)</w:t>
                            </w:r>
                          </w:p>
                          <w:p w:rsidR="00C53B1F" w:rsidRPr="00F36361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>AESCULAP B-BRAUN</w:t>
                            </w:r>
                          </w:p>
                          <w:p w:rsidR="00DD127C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Noviembre 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2016 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>“Constancia”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 (Meniscus and Cartilage Surgery) (Master Class &amp; Experts Interactive</w:t>
                            </w:r>
                            <w:r w:rsid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 Course).</w:t>
                            </w:r>
                          </w:p>
                          <w:p w:rsidR="00F36361" w:rsidRDefault="00F36361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Julio 2017 </w:t>
                            </w:r>
                            <w:r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“Constancia”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 UAG, STPS, Grupo I</w:t>
                            </w: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nterinstitucional de Apoyo a La Capacitaci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ón.</w:t>
                            </w:r>
                          </w:p>
                          <w:p w:rsidR="00F36361" w:rsidRPr="00F36361" w:rsidRDefault="00F36361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Julio 2018 </w:t>
                            </w:r>
                            <w:r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“Certificación”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 STPS de Jalisco “Agente Capacitador Externo”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4F88" id="_x0000_s1038" type="#_x0000_t202" style="position:absolute;margin-left:5.25pt;margin-top:425.25pt;width:454.1pt;height:224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" filled="f" stroked="f">
                <v:textbox>
                  <w:txbxContent>
                    <w:p w:rsidR="00C53B1F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Julio 2007 </w:t>
                      </w:r>
                      <w:r w:rsidRPr="00B252D7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“Procedimientos Quirúrgicos con Clavos centro medulares”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Impartido por el Dr. Bartolomé Cervera Pacheco Director del HGZ del IMSS en Poza Rica, Veracruz</w:t>
                      </w:r>
                    </w:p>
                    <w:p w:rsidR="00B252D7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Abril 2008 </w:t>
                      </w:r>
                      <w:r w:rsidRPr="00B252D7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“Procedimientos Quirúrgicos con Fijadores Externos”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Impartido por el Dr. Filiberto Pérez García Jefe de Trauma turno vespertino del UMAE Veracruz y Médico del Hospital de Marina Veracruz</w:t>
                      </w:r>
                    </w:p>
                    <w:p w:rsidR="00B252D7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Agosto 2008 </w:t>
                      </w: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“Reconocimiento” Promeca S.A.</w:t>
                      </w:r>
                      <w:r w:rsidR="00DD127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 xml:space="preserve"> de C.V. ORTHOFIX</w:t>
                      </w:r>
                    </w:p>
                    <w:p w:rsidR="00DD127C" w:rsidRPr="00DD127C" w:rsidRDefault="00DD127C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DD127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Noviembre 2013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Pr="00DD127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“Certificado de Participación”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Trauma Sales Academy (STRYKER)</w:t>
                      </w:r>
                    </w:p>
                    <w:p w:rsidR="00C53B1F" w:rsidRPr="00DD127C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Febrero 2015 </w:t>
                      </w: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 xml:space="preserve">“Reconocimiento”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(Técnico Especialista en reemplazo Articular)</w:t>
                      </w:r>
                    </w:p>
                    <w:p w:rsidR="00C53B1F" w:rsidRPr="00F36361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>AESCULAP B-BRAUN</w:t>
                      </w:r>
                    </w:p>
                    <w:p w:rsidR="00DD127C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Noviembre </w:t>
                      </w:r>
                      <w:r w:rsidR="00F36361"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2016 </w:t>
                      </w:r>
                      <w:r w:rsidR="00F36361"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n-US"/>
                        </w:rPr>
                        <w:t>“Constancia”</w:t>
                      </w:r>
                      <w:r w:rsidR="00F36361"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 (Meniscus and Cartilage Surgery) (Master Class &amp; Experts Interactive</w:t>
                      </w:r>
                      <w:r w:rsid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 Course).</w:t>
                      </w:r>
                    </w:p>
                    <w:p w:rsidR="00F36361" w:rsidRDefault="00F36361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Julio 2017 </w:t>
                      </w:r>
                      <w:r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s-MX"/>
                        </w:rPr>
                        <w:t>“Constancia”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 UAG, STPS, Grupo I</w:t>
                      </w: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>nterinstitucional de Apoyo a La Capacitaci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>ón.</w:t>
                      </w:r>
                    </w:p>
                    <w:p w:rsidR="00F36361" w:rsidRPr="00F36361" w:rsidRDefault="00F36361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Julio 2018 </w:t>
                      </w:r>
                      <w:r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s-MX"/>
                        </w:rPr>
                        <w:t>“Certificación”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 STPS de Jalisco “Agente Capacitador Externo”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8077200</wp:posOffset>
                </wp:positionV>
                <wp:extent cx="89535" cy="45085"/>
                <wp:effectExtent l="3175" t="0" r="8890" b="8890"/>
                <wp:wrapNone/>
                <wp:docPr id="19" name="Triángulo isósce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6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9" o:spid="_x0000_s1026" type="#_x0000_t5" style="position:absolute;margin-left:0;margin-top:636pt;width:7.05pt;height:3.55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BFCD19" wp14:editId="3A2C1093">
                <wp:simplePos x="0" y="0"/>
                <wp:positionH relativeFrom="column">
                  <wp:posOffset>4445</wp:posOffset>
                </wp:positionH>
                <wp:positionV relativeFrom="paragraph">
                  <wp:posOffset>7883525</wp:posOffset>
                </wp:positionV>
                <wp:extent cx="89535" cy="45085"/>
                <wp:effectExtent l="3175" t="0" r="8890" b="8890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297C" id="Triángulo isósceles 16" o:spid="_x0000_s1026" type="#_x0000_t5" style="position:absolute;margin-left:.35pt;margin-top:620.75pt;width:7.05pt;height:3.5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24950C" wp14:editId="37769B37">
                <wp:simplePos x="0" y="0"/>
                <wp:positionH relativeFrom="column">
                  <wp:posOffset>0</wp:posOffset>
                </wp:positionH>
                <wp:positionV relativeFrom="paragraph">
                  <wp:posOffset>7482840</wp:posOffset>
                </wp:positionV>
                <wp:extent cx="89535" cy="45085"/>
                <wp:effectExtent l="3175" t="0" r="8890" b="8890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FFE0" id="Triángulo isósceles 15" o:spid="_x0000_s1026" type="#_x0000_t5" style="position:absolute;margin-left:0;margin-top:589.2pt;width:7.05pt;height:3.55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F719F6" wp14:editId="71ABC456">
                <wp:simplePos x="0" y="0"/>
                <wp:positionH relativeFrom="column">
                  <wp:posOffset>1905</wp:posOffset>
                </wp:positionH>
                <wp:positionV relativeFrom="paragraph">
                  <wp:posOffset>7068185</wp:posOffset>
                </wp:positionV>
                <wp:extent cx="89535" cy="45085"/>
                <wp:effectExtent l="3175" t="0" r="8890" b="8890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AE91" id="Triángulo isósceles 14" o:spid="_x0000_s1026" type="#_x0000_t5" style="position:absolute;margin-left:.15pt;margin-top:556.55pt;width:7.05pt;height:3.55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6877050</wp:posOffset>
                </wp:positionV>
                <wp:extent cx="89535" cy="45085"/>
                <wp:effectExtent l="3175" t="0" r="8890" b="8890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50F2" id="Triángulo isósceles 18" o:spid="_x0000_s1026" type="#_x0000_t5" style="position:absolute;margin-left:0;margin-top:541.5pt;width:7.05pt;height:3.55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6619875</wp:posOffset>
                </wp:positionV>
                <wp:extent cx="89535" cy="45085"/>
                <wp:effectExtent l="3175" t="0" r="8890" b="8890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FA12" id="Triángulo isósceles 17" o:spid="_x0000_s1026" type="#_x0000_t5" style="position:absolute;margin-left:0;margin-top:521.25pt;width:7.05pt;height:3.5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AF0E27" wp14:editId="6BBEB69F">
                <wp:simplePos x="0" y="0"/>
                <wp:positionH relativeFrom="column">
                  <wp:posOffset>1905</wp:posOffset>
                </wp:positionH>
                <wp:positionV relativeFrom="paragraph">
                  <wp:posOffset>6003290</wp:posOffset>
                </wp:positionV>
                <wp:extent cx="89535" cy="45085"/>
                <wp:effectExtent l="3175" t="0" r="8890" b="889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75AB" id="Triángulo isósceles 13" o:spid="_x0000_s1026" type="#_x0000_t5" style="position:absolute;margin-left:.15pt;margin-top:472.7pt;width:7.05pt;height:3.55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52CA63A" wp14:editId="4CF1E712">
                <wp:simplePos x="0" y="0"/>
                <wp:positionH relativeFrom="column">
                  <wp:posOffset>3810</wp:posOffset>
                </wp:positionH>
                <wp:positionV relativeFrom="paragraph">
                  <wp:posOffset>5560060</wp:posOffset>
                </wp:positionV>
                <wp:extent cx="89535" cy="45085"/>
                <wp:effectExtent l="3175" t="0" r="8890" b="889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D248" id="Triángulo isósceles 12" o:spid="_x0000_s1026" type="#_x0000_t5" style="position:absolute;margin-left:.3pt;margin-top:437.8pt;width:7.05pt;height:3.55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6471C2B" wp14:editId="41106494">
                <wp:simplePos x="0" y="0"/>
                <wp:positionH relativeFrom="column">
                  <wp:posOffset>0</wp:posOffset>
                </wp:positionH>
                <wp:positionV relativeFrom="paragraph">
                  <wp:posOffset>4947285</wp:posOffset>
                </wp:positionV>
                <wp:extent cx="6100445" cy="312420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42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8151" y="51758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9ED1A" id="Group 3" o:spid="_x0000_s1026" style="position:absolute;margin-left:0;margin-top:389.55pt;width:480.35pt;height:24.6pt;z-index:251837440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">
                <v:rect id="Rectángulo 6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" fillcolor="#6179a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8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">
                  <v:imagedata r:id="rId17" o:title=""/>
                  <v:path arrowok="t"/>
                </v:shape>
                <v:shape id="Imagen 8" o:spid="_x0000_s1029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">
                  <v:imagedata r:id="rId17" o:title=""/>
                  <v:path arrowok="t"/>
                </v:shape>
                <v:shape id="Imagen 9" o:spid="_x0000_s1030" type="#_x0000_t75" style="position:absolute;left:39681;top:517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5AE3A12" wp14:editId="37F6CDCF">
                <wp:simplePos x="0" y="0"/>
                <wp:positionH relativeFrom="margin">
                  <wp:posOffset>481965</wp:posOffset>
                </wp:positionH>
                <wp:positionV relativeFrom="paragraph">
                  <wp:posOffset>4903470</wp:posOffset>
                </wp:positionV>
                <wp:extent cx="3438525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1F" w:rsidRPr="001B5912" w:rsidRDefault="00C53B1F" w:rsidP="00C53B1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CURSOS REALIZADOS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E3A12" id="_x0000_s1039" type="#_x0000_t202" style="position:absolute;margin-left:37.95pt;margin-top:386.1pt;width:270.7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" filled="f" stroked="f">
                <v:textbox style="mso-fit-shape-to-text:t">
                  <w:txbxContent>
                    <w:p w:rsidR="00C53B1F" w:rsidRPr="001B5912" w:rsidRDefault="00C53B1F" w:rsidP="00C53B1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CURSOS REALIZADOS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193C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ABCC02" wp14:editId="72BE5BAA">
                <wp:simplePos x="0" y="0"/>
                <wp:positionH relativeFrom="margin">
                  <wp:posOffset>38100</wp:posOffset>
                </wp:positionH>
                <wp:positionV relativeFrom="paragraph">
                  <wp:posOffset>4314825</wp:posOffset>
                </wp:positionV>
                <wp:extent cx="89535" cy="45085"/>
                <wp:effectExtent l="3175" t="0" r="8890" b="8890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ADF5" id="Triángulo isósceles 20" o:spid="_x0000_s1026" type="#_x0000_t5" style="position:absolute;margin-left:3pt;margin-top:339.75pt;width:7.05pt;height:3.55pt;rotation:90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" fillcolor="#a98e50" stroked="f" strokeweight="1pt">
                <w10:wrap anchorx="margin"/>
              </v:shape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C0A29DE" wp14:editId="0CF5237C">
                <wp:simplePos x="0" y="0"/>
                <wp:positionH relativeFrom="margin">
                  <wp:posOffset>66675</wp:posOffset>
                </wp:positionH>
                <wp:positionV relativeFrom="paragraph">
                  <wp:posOffset>3438525</wp:posOffset>
                </wp:positionV>
                <wp:extent cx="3871595" cy="1085850"/>
                <wp:effectExtent l="0" t="0" r="0" b="0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85" w:rsidRPr="00D35AA5" w:rsidRDefault="00E26E85" w:rsidP="00E06111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Español (Lengua Nativa)</w:t>
                            </w:r>
                          </w:p>
                          <w:p w:rsidR="00E26E85" w:rsidRPr="00D35AA5" w:rsidRDefault="00DD127C" w:rsidP="00E06111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Inglés (</w:t>
                            </w:r>
                            <w:r w:rsidR="00E26E85"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Básico)</w:t>
                            </w:r>
                          </w:p>
                          <w:p w:rsidR="00E26E85" w:rsidRDefault="00DD127C" w:rsidP="00DD127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Windows (</w:t>
                            </w:r>
                            <w:r w:rsidR="00E26E85"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Intermedio)</w:t>
                            </w:r>
                          </w:p>
                          <w:p w:rsidR="00136DA9" w:rsidRPr="00D35AA5" w:rsidRDefault="00136DA9" w:rsidP="00DD127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Office</w:t>
                            </w:r>
                            <w:r w:rsidR="0062219F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6E85" w:rsidRPr="00D35AA5" w:rsidRDefault="00E26E85" w:rsidP="00E26E8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29DE" id="_x0000_s1040" type="#_x0000_t202" style="position:absolute;margin-left:5.25pt;margin-top:270.75pt;width:304.85pt;height:85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" filled="f" stroked="f">
                <v:textbox>
                  <w:txbxContent>
                    <w:p w:rsidR="00E26E85" w:rsidRPr="00D35AA5" w:rsidRDefault="00E26E85" w:rsidP="00E06111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Español (Lengua Nativa)</w:t>
                      </w:r>
                    </w:p>
                    <w:p w:rsidR="00E26E85" w:rsidRPr="00D35AA5" w:rsidRDefault="00DD127C" w:rsidP="00E06111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Inglés (</w:t>
                      </w:r>
                      <w:r w:rsidR="00E26E85"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Básico)</w:t>
                      </w:r>
                    </w:p>
                    <w:p w:rsidR="00E26E85" w:rsidRDefault="00DD127C" w:rsidP="00DD127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Windows (</w:t>
                      </w:r>
                      <w:r w:rsidR="00E26E85"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Intermedio)</w:t>
                      </w:r>
                    </w:p>
                    <w:p w:rsidR="00136DA9" w:rsidRPr="00D35AA5" w:rsidRDefault="00136DA9" w:rsidP="00DD127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Office</w:t>
                      </w:r>
                      <w:r w:rsidR="0062219F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6E85" w:rsidRPr="00D35AA5" w:rsidRDefault="00E26E85" w:rsidP="00E26E85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DD14FD" wp14:editId="1B7B1610">
                <wp:simplePos x="0" y="0"/>
                <wp:positionH relativeFrom="column">
                  <wp:posOffset>38100</wp:posOffset>
                </wp:positionH>
                <wp:positionV relativeFrom="paragraph">
                  <wp:posOffset>3599815</wp:posOffset>
                </wp:positionV>
                <wp:extent cx="89535" cy="45085"/>
                <wp:effectExtent l="3175" t="0" r="8890" b="8890"/>
                <wp:wrapNone/>
                <wp:docPr id="258" name="Triángulo isóscele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A47E" id="Triángulo isósceles 258" o:spid="_x0000_s1026" type="#_x0000_t5" style="position:absolute;margin-left:3pt;margin-top:283.45pt;width:7.05pt;height:3.5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" fillcolor="#a98e50" stroked="f" strokeweight="1pt"/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024383" wp14:editId="1DE4C16C">
                <wp:simplePos x="0" y="0"/>
                <wp:positionH relativeFrom="column">
                  <wp:posOffset>36195</wp:posOffset>
                </wp:positionH>
                <wp:positionV relativeFrom="paragraph">
                  <wp:posOffset>3833495</wp:posOffset>
                </wp:positionV>
                <wp:extent cx="89535" cy="45085"/>
                <wp:effectExtent l="3175" t="0" r="8890" b="8890"/>
                <wp:wrapNone/>
                <wp:docPr id="260" name="Triángulo isóscele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ED9E" id="Triángulo isósceles 260" o:spid="_x0000_s1026" type="#_x0000_t5" style="position:absolute;margin-left:2.85pt;margin-top:301.85pt;width:7.05pt;height:3.5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" fillcolor="#a98e50" stroked="f" strokeweight="1pt"/>
            </w:pict>
          </mc:Fallback>
        </mc:AlternateContent>
      </w:r>
      <w:r w:rsidR="0062219F" w:rsidRPr="00193C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F27537" wp14:editId="1487B718">
                <wp:simplePos x="0" y="0"/>
                <wp:positionH relativeFrom="column">
                  <wp:posOffset>36195</wp:posOffset>
                </wp:positionH>
                <wp:positionV relativeFrom="paragraph">
                  <wp:posOffset>4079240</wp:posOffset>
                </wp:positionV>
                <wp:extent cx="89535" cy="45085"/>
                <wp:effectExtent l="3175" t="0" r="8890" b="8890"/>
                <wp:wrapNone/>
                <wp:docPr id="261" name="Triángulo isóscele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C385" id="Triángulo isósceles 261" o:spid="_x0000_s1026" type="#_x0000_t5" style="position:absolute;margin-left:2.85pt;margin-top:321.2pt;width:7.05pt;height:3.5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" fillcolor="#a98e50" stroked="f" strokeweight="1pt"/>
            </w:pict>
          </mc:Fallback>
        </mc:AlternateContent>
      </w:r>
      <w:r w:rsidR="0062219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3011805</wp:posOffset>
                </wp:positionV>
                <wp:extent cx="6100445" cy="3124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528"/>
                        </a:xfrm>
                      </wpg:grpSpPr>
                      <wps:wsp>
                        <wps:cNvPr id="246" name="Rectángulo 24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n 24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n 24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n 25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1004" y="69012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EE593" id="Group 4" o:spid="_x0000_s1026" style="position:absolute;margin-left:-2pt;margin-top:237.15pt;width:480.35pt;height:24.6pt;z-index:251766784" coordsize="61008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">
                <v:rect id="Rectángulo 246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" fillcolor="#a98e50" stroked="f" strokeweight="1pt"/>
                <v:shape id="Imagen 248" o:spid="_x0000_s1028" type="#_x0000_t75" style="position:absolute;top:172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">
                  <v:imagedata r:id="rId21" o:title=""/>
                  <v:path arrowok="t"/>
                </v:shape>
                <v:shape id="Imagen 249" o:spid="_x0000_s1029" type="#_x0000_t75" style="position:absolute;left:58055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">
                  <v:imagedata r:id="rId21" o:title=""/>
                  <v:path arrowok="t"/>
                </v:shape>
                <v:shape id="Imagen 250" o:spid="_x0000_s1030" type="#_x0000_t75" style="position:absolute;left:30710;top:690;width:1809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">
                  <v:imagedata r:id="rId22" o:title=""/>
                  <v:path arrowok="t"/>
                </v:shape>
              </v:group>
            </w:pict>
          </mc:Fallback>
        </mc:AlternateContent>
      </w:r>
      <w:r w:rsidR="0062219F" w:rsidRPr="00A91A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FFEE041" wp14:editId="5FEDF80D">
                <wp:simplePos x="0" y="0"/>
                <wp:positionH relativeFrom="margin">
                  <wp:posOffset>447675</wp:posOffset>
                </wp:positionH>
                <wp:positionV relativeFrom="paragraph">
                  <wp:posOffset>2990850</wp:posOffset>
                </wp:positionV>
                <wp:extent cx="2724150" cy="1404620"/>
                <wp:effectExtent l="0" t="0" r="0" b="0"/>
                <wp:wrapSquare wrapText="bothSides"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4A" w:rsidRPr="001B5912" w:rsidRDefault="00A91A4A" w:rsidP="00A91A4A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IDIOMAS Y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EE041" id="_x0000_s1041" type="#_x0000_t202" style="position:absolute;margin-left:35.25pt;margin-top:235.5pt;width:214.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" filled="f" stroked="f">
                <v:textbox style="mso-fit-shape-to-text:t">
                  <w:txbxContent>
                    <w:p w:rsidR="00A91A4A" w:rsidRPr="001B5912" w:rsidRDefault="00A91A4A" w:rsidP="00A91A4A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IDIOMAS Y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15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D22F05" wp14:editId="7862D078">
                <wp:simplePos x="0" y="0"/>
                <wp:positionH relativeFrom="column">
                  <wp:posOffset>38735</wp:posOffset>
                </wp:positionH>
                <wp:positionV relativeFrom="paragraph">
                  <wp:posOffset>2231390</wp:posOffset>
                </wp:positionV>
                <wp:extent cx="89535" cy="45085"/>
                <wp:effectExtent l="3175" t="0" r="8890" b="8890"/>
                <wp:wrapNone/>
                <wp:docPr id="243" name="Triángulo isóscel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CF80" id="Triángulo isósceles 243" o:spid="_x0000_s1026" type="#_x0000_t5" style="position:absolute;margin-left:3.05pt;margin-top:175.7pt;width:7.05pt;height:3.5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" fillcolor="#a98e50" stroked="f" strokeweight="1pt"/>
            </w:pict>
          </mc:Fallback>
        </mc:AlternateContent>
      </w:r>
      <w:r w:rsidR="0062219F"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1E47CF7" wp14:editId="359ABC77">
                <wp:simplePos x="0" y="0"/>
                <wp:positionH relativeFrom="margin">
                  <wp:posOffset>60960</wp:posOffset>
                </wp:positionH>
                <wp:positionV relativeFrom="paragraph">
                  <wp:posOffset>1606550</wp:posOffset>
                </wp:positionV>
                <wp:extent cx="3997960" cy="1404620"/>
                <wp:effectExtent l="0" t="0" r="2540" b="762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2D21DE" w:rsidRDefault="00215398" w:rsidP="0021539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 w:rsidRPr="002D21DE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Institución en la que cursó los estudios</w:t>
                            </w:r>
                            <w:r w:rsidR="0062219F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INTECO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7CF7" id="_x0000_s1042" type="#_x0000_t202" style="position:absolute;margin-left:4.8pt;margin-top:126.5pt;width:314.8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bIKgIAAC0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" stroked="f">
                <v:textbox style="mso-fit-shape-to-text:t">
                  <w:txbxContent>
                    <w:p w:rsidR="00215398" w:rsidRPr="002D21DE" w:rsidRDefault="00215398" w:rsidP="0021539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 w:rsidRPr="002D21DE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Institución en la que cursó los estudios</w:t>
                      </w:r>
                      <w:r w:rsidR="0062219F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INTECO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601B9B0" wp14:editId="0B3D4532">
                <wp:simplePos x="0" y="0"/>
                <wp:positionH relativeFrom="margin">
                  <wp:posOffset>76835</wp:posOffset>
                </wp:positionH>
                <wp:positionV relativeFrom="paragraph">
                  <wp:posOffset>1114425</wp:posOffset>
                </wp:positionV>
                <wp:extent cx="4219575" cy="696595"/>
                <wp:effectExtent l="0" t="0" r="0" b="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Licenciado en Diseño Gráfico y Mercadotecnia</w:t>
                            </w:r>
                          </w:p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1999 - 2001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B9B0" id="_x0000_s1043" type="#_x0000_t202" style="position:absolute;margin-left:6.05pt;margin-top:87.75pt;width:332.25pt;height:54.8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" filled="f" stroked="f">
                <v:textbox>
                  <w:txbxContent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Licenciado en Diseño Gráfico y Mercadotecnia</w:t>
                      </w:r>
                    </w:p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1999 - 2001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43D79" wp14:editId="6AA71835">
                <wp:simplePos x="0" y="0"/>
                <wp:positionH relativeFrom="column">
                  <wp:posOffset>41910</wp:posOffset>
                </wp:positionH>
                <wp:positionV relativeFrom="paragraph">
                  <wp:posOffset>1253490</wp:posOffset>
                </wp:positionV>
                <wp:extent cx="89535" cy="45085"/>
                <wp:effectExtent l="3175" t="0" r="8890" b="8890"/>
                <wp:wrapNone/>
                <wp:docPr id="241" name="Triángulo isóscele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B99C" id="Triángulo isósceles 241" o:spid="_x0000_s1026" type="#_x0000_t5" style="position:absolute;margin-left:3.3pt;margin-top:98.7pt;width:7.05pt;height:3.5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" fillcolor="#a98e50" stroked="f" strokeweight="1pt"/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C3CE592" wp14:editId="173FCF55">
                <wp:simplePos x="0" y="0"/>
                <wp:positionH relativeFrom="margin">
                  <wp:posOffset>79375</wp:posOffset>
                </wp:positionH>
                <wp:positionV relativeFrom="paragraph">
                  <wp:posOffset>2105025</wp:posOffset>
                </wp:positionV>
                <wp:extent cx="4219575" cy="696595"/>
                <wp:effectExtent l="0" t="0" r="0" b="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Programador Analista</w:t>
                            </w:r>
                          </w:p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1996 - 1998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E592" id="_x0000_s1044" type="#_x0000_t202" style="position:absolute;margin-left:6.25pt;margin-top:165.75pt;width:332.25pt;height:54.8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" filled="f" stroked="f">
                <v:textbox>
                  <w:txbxContent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Programador Analista</w:t>
                      </w:r>
                    </w:p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1996 - 1998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 w:rsidRPr="002D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335F0CDC" wp14:editId="607D3254">
                <wp:simplePos x="0" y="0"/>
                <wp:positionH relativeFrom="margin">
                  <wp:posOffset>67945</wp:posOffset>
                </wp:positionH>
                <wp:positionV relativeFrom="paragraph">
                  <wp:posOffset>573405</wp:posOffset>
                </wp:positionV>
                <wp:extent cx="3997960" cy="1404620"/>
                <wp:effectExtent l="0" t="0" r="2540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DE" w:rsidRPr="002D21DE" w:rsidRDefault="002D21DE" w:rsidP="002D21DE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 w:rsidRPr="002D21DE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Institución en la que cursó los estudios</w:t>
                            </w:r>
                            <w:r w:rsidR="0062219F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Universidad BUHAUS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F0CDC" id="_x0000_s1045" type="#_x0000_t202" style="position:absolute;margin-left:5.35pt;margin-top:45.15pt;width:314.8pt;height:110.6pt;z-index:-251564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" stroked="f">
                <v:textbox style="mso-fit-shape-to-text:t">
                  <w:txbxContent>
                    <w:p w:rsidR="002D21DE" w:rsidRPr="002D21DE" w:rsidRDefault="002D21DE" w:rsidP="002D21DE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 w:rsidRPr="002D21DE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Institución en la que cursó los estudios</w:t>
                      </w:r>
                      <w:r w:rsidR="0062219F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Universidad BUHAUS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0B306EC" wp14:editId="5F1D6532">
                <wp:simplePos x="0" y="0"/>
                <wp:positionH relativeFrom="column">
                  <wp:posOffset>-25400</wp:posOffset>
                </wp:positionH>
                <wp:positionV relativeFrom="paragraph">
                  <wp:posOffset>19685</wp:posOffset>
                </wp:positionV>
                <wp:extent cx="6092190" cy="31242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312420"/>
                          <a:chOff x="0" y="0"/>
                          <a:chExt cx="6092226" cy="312420"/>
                        </a:xfrm>
                      </wpg:grpSpPr>
                      <wps:wsp>
                        <wps:cNvPr id="235" name="Rectángulo 235"/>
                        <wps:cNvSpPr/>
                        <wps:spPr>
                          <a:xfrm>
                            <a:off x="301924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n 23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n 23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6951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n 23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4075" y="69011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B9EAE" id="Group 2" o:spid="_x0000_s1026" style="position:absolute;margin-left:-2pt;margin-top:1.55pt;width:479.7pt;height:24.6pt;z-index:251748352" coordsize="60922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">
                <v:rect id="Rectángulo 235" o:spid="_x0000_s1027" style="position:absolute;left:3019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" fillcolor="#a98e50" stroked="f" strokeweight="1pt"/>
                <v:shape id="Imagen 236" o:spid="_x0000_s1028" type="#_x0000_t75" style="position:absolute;top:86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">
                  <v:imagedata r:id="rId21" o:title=""/>
                  <v:path arrowok="t"/>
                </v:shape>
                <v:shape id="Imagen 237" o:spid="_x0000_s1029" type="#_x0000_t75" style="position:absolute;left:57969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">
                  <v:imagedata r:id="rId21" o:title=""/>
                  <v:path arrowok="t"/>
                </v:shape>
                <v:shape id="Imagen 238" o:spid="_x0000_s1030" type="#_x0000_t75" style="position:absolute;left:19840;top:690;width:1810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">
                  <v:imagedata r:id="rId22" o:title=""/>
                  <v:path arrowok="t"/>
                </v:shape>
              </v:group>
            </w:pict>
          </mc:Fallback>
        </mc:AlternateContent>
      </w:r>
      <w:r w:rsidR="00C53B1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11A3C7F" wp14:editId="368F7D59">
                <wp:simplePos x="0" y="0"/>
                <wp:positionH relativeFrom="margin">
                  <wp:posOffset>438150</wp:posOffset>
                </wp:positionH>
                <wp:positionV relativeFrom="paragraph">
                  <wp:posOffset>0</wp:posOffset>
                </wp:positionV>
                <wp:extent cx="1630680" cy="140462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651" w:rsidRPr="001B5912" w:rsidRDefault="00972651" w:rsidP="00972651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1A3C7F" id="_x0000_s1046" type="#_x0000_t202" style="position:absolute;margin-left:34.5pt;margin-top:0;width:12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pYFQIAAAQEAAAOAAAAZHJzL2Uyb0RvYy54bWysU9uO2yAQfa/Uf0C8N3a8SZpYcVbbbFNV&#10;2l6kbT+AAI5RgaFAYm+/vgPOZq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" filled="f" stroked="f">
                <v:textbox style="mso-fit-shape-to-text:t">
                  <w:txbxContent>
                    <w:p w:rsidR="00972651" w:rsidRPr="001B5912" w:rsidRDefault="00972651" w:rsidP="00972651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DUCACIÓN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5F4B52" wp14:editId="7CD9817F">
                <wp:simplePos x="0" y="0"/>
                <wp:positionH relativeFrom="page">
                  <wp:align>left</wp:align>
                </wp:positionH>
                <wp:positionV relativeFrom="paragraph">
                  <wp:posOffset>-906716</wp:posOffset>
                </wp:positionV>
                <wp:extent cx="415636" cy="10674542"/>
                <wp:effectExtent l="0" t="0" r="381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10674542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2E4B" id="Rectángulo 210" o:spid="_x0000_s1026" style="position:absolute;margin-left:0;margin-top:-71.4pt;width:32.75pt;height:840.5pt;z-index:251722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" fillcolor="#a98e50" stroked="f" strokeweight="1pt">
                <w10:wrap anchorx="page"/>
              </v:rect>
            </w:pict>
          </mc:Fallback>
        </mc:AlternateContent>
      </w:r>
      <w:r w:rsidR="004A17D5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F49D6E1" wp14:editId="0EC54564">
                <wp:simplePos x="0" y="0"/>
                <wp:positionH relativeFrom="margin">
                  <wp:posOffset>257604</wp:posOffset>
                </wp:positionH>
                <wp:positionV relativeFrom="paragraph">
                  <wp:posOffset>264160</wp:posOffset>
                </wp:positionV>
                <wp:extent cx="1696720" cy="492125"/>
                <wp:effectExtent l="0" t="0" r="0" b="3175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8B" w:rsidRPr="007E5532" w:rsidRDefault="00A24E8B" w:rsidP="00A24E8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Empresa</w:t>
                            </w:r>
                          </w:p>
                          <w:p w:rsidR="00A24E8B" w:rsidRPr="007E5532" w:rsidRDefault="00A24E8B" w:rsidP="00A24E8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Mayo de 2010 -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D6E1" id="_x0000_s1051" type="#_x0000_t202" style="position:absolute;margin-left:20.3pt;margin-top:20.8pt;width:133.6pt;height:38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" filled="f" stroked="f">
                <v:textbox>
                  <w:txbxContent>
                    <w:p w:rsidR="00A24E8B" w:rsidRPr="007E5532" w:rsidRDefault="00A24E8B" w:rsidP="00A24E8B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Empresa</w:t>
                      </w:r>
                    </w:p>
                    <w:p w:rsidR="00A24E8B" w:rsidRPr="007E5532" w:rsidRDefault="00A24E8B" w:rsidP="00A24E8B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Mayo de 2010 -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807" w:rsidRPr="00D06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212A277" wp14:editId="0FEF8A6C">
                <wp:simplePos x="0" y="0"/>
                <wp:positionH relativeFrom="margin">
                  <wp:posOffset>24130</wp:posOffset>
                </wp:positionH>
                <wp:positionV relativeFrom="paragraph">
                  <wp:posOffset>6910484</wp:posOffset>
                </wp:positionV>
                <wp:extent cx="1696720" cy="492125"/>
                <wp:effectExtent l="0" t="0" r="0" b="31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CD" w:rsidRPr="007E5532" w:rsidRDefault="00D065CD" w:rsidP="00D065C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Empresa</w:t>
                            </w:r>
                          </w:p>
                          <w:p w:rsidR="00D065CD" w:rsidRPr="007E5532" w:rsidRDefault="00D065CD" w:rsidP="00D065C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Mayo de 2010 -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A277" id="_x0000_s1052" type="#_x0000_t202" style="position:absolute;margin-left:1.9pt;margin-top:544.15pt;width:133.6pt;height:3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" filled="f" stroked="f">
                <v:textbox>
                  <w:txbxContent>
                    <w:p w:rsidR="00D065CD" w:rsidRPr="007E5532" w:rsidRDefault="00D065CD" w:rsidP="00D065CD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Empresa</w:t>
                      </w:r>
                    </w:p>
                    <w:p w:rsidR="00D065CD" w:rsidRPr="007E5532" w:rsidRDefault="00D065CD" w:rsidP="00D065CD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Mayo de 2010 -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>
        <w:t xml:space="preserve">     </w:t>
      </w:r>
      <w:bookmarkStart w:id="0" w:name="_GoBack"/>
      <w:bookmarkEnd w:id="0"/>
    </w:p>
    <w:sectPr w:rsidR="006A1130" w:rsidSect="00AB1A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56" w:rsidRDefault="00C63C56" w:rsidP="00A01AB1">
      <w:pPr>
        <w:spacing w:after="0" w:line="240" w:lineRule="auto"/>
      </w:pPr>
      <w:r>
        <w:separator/>
      </w:r>
    </w:p>
  </w:endnote>
  <w:endnote w:type="continuationSeparator" w:id="0">
    <w:p w:rsidR="00C63C56" w:rsidRDefault="00C63C56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56" w:rsidRDefault="00C63C56" w:rsidP="00A01AB1">
      <w:pPr>
        <w:spacing w:after="0" w:line="240" w:lineRule="auto"/>
      </w:pPr>
      <w:r>
        <w:separator/>
      </w:r>
    </w:p>
  </w:footnote>
  <w:footnote w:type="continuationSeparator" w:id="0">
    <w:p w:rsidR="00C63C56" w:rsidRDefault="00C63C56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E9"/>
    <w:rsid w:val="00043E68"/>
    <w:rsid w:val="00055585"/>
    <w:rsid w:val="000D2471"/>
    <w:rsid w:val="00136DA9"/>
    <w:rsid w:val="00141993"/>
    <w:rsid w:val="00193CE6"/>
    <w:rsid w:val="001B5912"/>
    <w:rsid w:val="001E4ECB"/>
    <w:rsid w:val="00215398"/>
    <w:rsid w:val="002803EC"/>
    <w:rsid w:val="002D21DE"/>
    <w:rsid w:val="00366B75"/>
    <w:rsid w:val="003810F0"/>
    <w:rsid w:val="003D3590"/>
    <w:rsid w:val="003D4523"/>
    <w:rsid w:val="00447C42"/>
    <w:rsid w:val="004635FB"/>
    <w:rsid w:val="00495EE9"/>
    <w:rsid w:val="004A17D5"/>
    <w:rsid w:val="004D29B3"/>
    <w:rsid w:val="004D564D"/>
    <w:rsid w:val="00515C71"/>
    <w:rsid w:val="00534B33"/>
    <w:rsid w:val="00550F10"/>
    <w:rsid w:val="00560D1F"/>
    <w:rsid w:val="005A3C52"/>
    <w:rsid w:val="006220C2"/>
    <w:rsid w:val="0062219F"/>
    <w:rsid w:val="0063761F"/>
    <w:rsid w:val="006A1130"/>
    <w:rsid w:val="006C6590"/>
    <w:rsid w:val="006F118F"/>
    <w:rsid w:val="00732C10"/>
    <w:rsid w:val="00792550"/>
    <w:rsid w:val="007C43F4"/>
    <w:rsid w:val="007E5532"/>
    <w:rsid w:val="0081736B"/>
    <w:rsid w:val="00845EF5"/>
    <w:rsid w:val="00853A66"/>
    <w:rsid w:val="00886A8E"/>
    <w:rsid w:val="008B650E"/>
    <w:rsid w:val="00960863"/>
    <w:rsid w:val="00972651"/>
    <w:rsid w:val="009D0702"/>
    <w:rsid w:val="009D3B1A"/>
    <w:rsid w:val="009E0C7D"/>
    <w:rsid w:val="009E1C04"/>
    <w:rsid w:val="009E6692"/>
    <w:rsid w:val="009F1953"/>
    <w:rsid w:val="00A01AB1"/>
    <w:rsid w:val="00A24E8B"/>
    <w:rsid w:val="00A35665"/>
    <w:rsid w:val="00A4420F"/>
    <w:rsid w:val="00A637D8"/>
    <w:rsid w:val="00A91A4A"/>
    <w:rsid w:val="00AB1ACD"/>
    <w:rsid w:val="00AC54DD"/>
    <w:rsid w:val="00B14BD5"/>
    <w:rsid w:val="00B252D7"/>
    <w:rsid w:val="00B304A1"/>
    <w:rsid w:val="00B31235"/>
    <w:rsid w:val="00B86586"/>
    <w:rsid w:val="00BA12BC"/>
    <w:rsid w:val="00BB08EF"/>
    <w:rsid w:val="00BE4760"/>
    <w:rsid w:val="00C01070"/>
    <w:rsid w:val="00C01E2F"/>
    <w:rsid w:val="00C024D7"/>
    <w:rsid w:val="00C2393E"/>
    <w:rsid w:val="00C37AAD"/>
    <w:rsid w:val="00C53B1F"/>
    <w:rsid w:val="00C54257"/>
    <w:rsid w:val="00C5555F"/>
    <w:rsid w:val="00C63C56"/>
    <w:rsid w:val="00D065CD"/>
    <w:rsid w:val="00D14807"/>
    <w:rsid w:val="00D2492A"/>
    <w:rsid w:val="00D35AA5"/>
    <w:rsid w:val="00DD127C"/>
    <w:rsid w:val="00DF364B"/>
    <w:rsid w:val="00E06111"/>
    <w:rsid w:val="00E26E85"/>
    <w:rsid w:val="00E27E07"/>
    <w:rsid w:val="00E70370"/>
    <w:rsid w:val="00E8166E"/>
    <w:rsid w:val="00E90504"/>
    <w:rsid w:val="00EA3B3C"/>
    <w:rsid w:val="00F36361"/>
    <w:rsid w:val="00FA42B5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5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character" w:styleId="Hipervnculo">
    <w:name w:val="Hyperlink"/>
    <w:basedOn w:val="Fuentedeprrafopredeter"/>
    <w:uiPriority w:val="99"/>
    <w:unhideWhenUsed/>
    <w:rsid w:val="00622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aciasdelgadoluis@gmail.com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aciasdelgadolui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%20Macias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3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2018-06-04T21:10:00Z</dcterms:created>
  <dcterms:modified xsi:type="dcterms:W3CDTF">2018-10-25T14:59:00Z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